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4F0" w14:textId="77777777" w:rsidR="008B1CA5" w:rsidRDefault="000A6C50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C85256A" wp14:editId="1AF95F67">
                <wp:simplePos x="0" y="0"/>
                <wp:positionH relativeFrom="column">
                  <wp:posOffset>-2520</wp:posOffset>
                </wp:positionH>
                <wp:positionV relativeFrom="paragraph">
                  <wp:posOffset>10800</wp:posOffset>
                </wp:positionV>
                <wp:extent cx="1224360" cy="929160"/>
                <wp:effectExtent l="0" t="0" r="0" b="4290"/>
                <wp:wrapSquare wrapText="bothSides"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360" cy="92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008" w:type="dxa"/>
                              <w:tblInd w:w="6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08"/>
                            </w:tblGrid>
                            <w:tr w:rsidR="008B1CA5" w14:paraId="21F78B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67"/>
                              </w:trPr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AD1F388" w14:textId="77777777" w:rsidR="008B1CA5" w:rsidRDefault="008B1CA5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789761" w14:textId="77777777" w:rsidR="008B1CA5" w:rsidRDefault="000A6C50">
                                  <w:pPr>
                                    <w:pStyle w:val="Standard"/>
                                    <w:jc w:val="center"/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Marca da bollo</w:t>
                                  </w:r>
                                </w:p>
                                <w:p w14:paraId="1454182B" w14:textId="77777777" w:rsidR="008B1CA5" w:rsidRDefault="000A6C50">
                                  <w:pPr>
                                    <w:pStyle w:val="Standard"/>
                                    <w:jc w:val="center"/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da € 16,</w:t>
                                  </w:r>
                                  <w:proofErr w:type="gramStart"/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00  se</w:t>
                                  </w:r>
                                  <w:proofErr w:type="gramEnd"/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 xml:space="preserve"> trattasi</w:t>
                                  </w:r>
                                </w:p>
                                <w:p w14:paraId="792FD860" w14:textId="77777777" w:rsidR="008B1CA5" w:rsidRDefault="000A6C50">
                                  <w:pPr>
                                    <w:pStyle w:val="Standard"/>
                                    <w:jc w:val="center"/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DI Autorizzazione</w:t>
                                  </w:r>
                                </w:p>
                                <w:p w14:paraId="3B8CC1E7" w14:textId="77777777" w:rsidR="008B1CA5" w:rsidRDefault="000A6C50">
                                  <w:pPr>
                                    <w:pStyle w:val="Standard"/>
                                    <w:jc w:val="center"/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aps/>
                                      <w:sz w:val="16"/>
                                      <w:szCs w:val="16"/>
                                    </w:rPr>
                                    <w:t>temporanea</w:t>
                                  </w:r>
                                </w:p>
                              </w:tc>
                            </w:tr>
                          </w:tbl>
                          <w:p w14:paraId="30AE3830" w14:textId="77777777" w:rsidR="008B1CA5" w:rsidRDefault="008B1CA5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5256A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-.2pt;margin-top:.85pt;width:96.4pt;height:73.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" stroked="f">
                <v:textbox inset="0,0,0,0">
                  <w:txbxContent>
                    <w:tbl>
                      <w:tblPr>
                        <w:tblW w:w="2008" w:type="dxa"/>
                        <w:tblInd w:w="6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08"/>
                      </w:tblGrid>
                      <w:tr w:rsidR="008B1CA5" w14:paraId="21F78B7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67"/>
                        </w:trPr>
                        <w:tc>
                          <w:tcPr>
                            <w:tcW w:w="2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AD1F388" w14:textId="77777777" w:rsidR="008B1CA5" w:rsidRDefault="008B1CA5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3789761" w14:textId="77777777" w:rsidR="008B1CA5" w:rsidRDefault="000A6C50">
                            <w:pPr>
                              <w:pStyle w:val="Standard"/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14:paraId="1454182B" w14:textId="77777777" w:rsidR="008B1CA5" w:rsidRDefault="000A6C50">
                            <w:pPr>
                              <w:pStyle w:val="Standard"/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da € 16,</w:t>
                            </w:r>
                            <w:proofErr w:type="gramStart"/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00  se</w:t>
                            </w:r>
                            <w:proofErr w:type="gramEnd"/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 xml:space="preserve"> trattasi</w:t>
                            </w:r>
                          </w:p>
                          <w:p w14:paraId="792FD860" w14:textId="77777777" w:rsidR="008B1CA5" w:rsidRDefault="000A6C50">
                            <w:pPr>
                              <w:pStyle w:val="Standard"/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DI Autorizzazione</w:t>
                            </w:r>
                          </w:p>
                          <w:p w14:paraId="3B8CC1E7" w14:textId="77777777" w:rsidR="008B1CA5" w:rsidRDefault="000A6C50">
                            <w:pPr>
                              <w:pStyle w:val="Standard"/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temporanea</w:t>
                            </w:r>
                          </w:p>
                        </w:tc>
                      </w:tr>
                    </w:tbl>
                    <w:p w14:paraId="30AE3830" w14:textId="77777777" w:rsidR="008B1CA5" w:rsidRDefault="008B1C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sz w:val="16"/>
          <w:szCs w:val="16"/>
        </w:rPr>
        <w:t xml:space="preserve">               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</w:p>
    <w:p w14:paraId="28E9021D" w14:textId="77777777" w:rsidR="008B1CA5" w:rsidRDefault="000A6C50">
      <w:pPr>
        <w:pStyle w:val="Standard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0E02CB7C" w14:textId="77777777" w:rsidR="008B1CA5" w:rsidRPr="007B17AC" w:rsidRDefault="000A6C50">
      <w:pPr>
        <w:pStyle w:val="Standard"/>
        <w:jc w:val="both"/>
        <w:rPr>
          <w:rFonts w:ascii="Arial" w:hAnsi="Arial" w:cs="Arial"/>
          <w:szCs w:val="22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Pr="007B17AC">
        <w:rPr>
          <w:rFonts w:ascii="Arial" w:hAnsi="Arial" w:cs="Arial"/>
          <w:szCs w:val="22"/>
        </w:rPr>
        <w:t>Al Comune di Altavilla Vicentina</w:t>
      </w:r>
    </w:p>
    <w:p w14:paraId="1C450953" w14:textId="77777777" w:rsidR="008B1CA5" w:rsidRPr="007B17AC" w:rsidRDefault="000A6C50">
      <w:pPr>
        <w:pStyle w:val="Standard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  <w:t>Ufficio Relazioni con il Pubblico</w:t>
      </w:r>
    </w:p>
    <w:p w14:paraId="10295077" w14:textId="77777777" w:rsidR="008B1CA5" w:rsidRDefault="000A6C50">
      <w:pPr>
        <w:pStyle w:val="Standard"/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DF179B8" w14:textId="75293DB6" w:rsidR="00D43E4D" w:rsidRDefault="000A6C50">
      <w:pPr>
        <w:pStyle w:val="Standard"/>
        <w:jc w:val="both"/>
        <w:rPr>
          <w:rFonts w:ascii="Arial" w:hAnsi="Arial" w:cs="Arial"/>
          <w:b/>
          <w:bCs/>
          <w:szCs w:val="22"/>
        </w:rPr>
      </w:pPr>
      <w:r w:rsidRPr="007B17AC">
        <w:rPr>
          <w:rFonts w:ascii="Arial" w:hAnsi="Arial" w:cs="Arial"/>
          <w:b/>
          <w:bCs/>
          <w:szCs w:val="22"/>
        </w:rPr>
        <w:t xml:space="preserve">OGGETTO: Richiesta rilascio o rinnovo </w:t>
      </w:r>
      <w:r w:rsidRPr="007B17AC">
        <w:rPr>
          <w:rFonts w:ascii="Arial" w:hAnsi="Arial" w:cs="Arial"/>
          <w:b/>
          <w:bCs/>
          <w:szCs w:val="22"/>
        </w:rPr>
        <w:t>contrassegno di parcheggio per disabili</w:t>
      </w:r>
      <w:r w:rsidRPr="007B17AC">
        <w:rPr>
          <w:rFonts w:ascii="Arial" w:hAnsi="Arial" w:cs="Arial"/>
          <w:b/>
          <w:bCs/>
          <w:szCs w:val="22"/>
        </w:rPr>
        <w:t xml:space="preserve">     </w:t>
      </w:r>
    </w:p>
    <w:p w14:paraId="1C009616" w14:textId="784DE9C5" w:rsidR="008B1CA5" w:rsidRPr="007B17AC" w:rsidRDefault="000A6C50">
      <w:pPr>
        <w:pStyle w:val="Standard"/>
        <w:jc w:val="both"/>
        <w:rPr>
          <w:rFonts w:ascii="Arial" w:hAnsi="Arial" w:cs="Arial"/>
          <w:b/>
          <w:bCs/>
          <w:szCs w:val="22"/>
        </w:rPr>
      </w:pPr>
      <w:r w:rsidRPr="007B17AC">
        <w:rPr>
          <w:rFonts w:ascii="Arial" w:hAnsi="Arial" w:cs="Arial"/>
          <w:b/>
          <w:bCs/>
          <w:szCs w:val="22"/>
        </w:rPr>
        <w:t xml:space="preserve">         </w:t>
      </w:r>
    </w:p>
    <w:p w14:paraId="094C3D5D" w14:textId="3B7E1B1D" w:rsidR="000D4A39" w:rsidRDefault="000A6C50" w:rsidP="000D4A39">
      <w:pPr>
        <w:pStyle w:val="Standard"/>
        <w:spacing w:after="0" w:line="360" w:lineRule="auto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Il/La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sottoscritto/a</w:t>
      </w:r>
      <w:r w:rsidR="00D43E4D">
        <w:rPr>
          <w:rFonts w:ascii="Arial" w:hAnsi="Arial" w:cs="Arial"/>
          <w:szCs w:val="22"/>
        </w:rPr>
        <w:t xml:space="preserve">  </w:t>
      </w:r>
      <w:r w:rsidR="00443325">
        <w:rPr>
          <w:rFonts w:ascii="Arial" w:hAnsi="Arial" w:cs="Arial"/>
          <w:szCs w:val="22"/>
        </w:rPr>
        <w:t xml:space="preserve"> </w:t>
      </w:r>
      <w:r w:rsidR="000D4A39">
        <w:rPr>
          <w:rFonts w:ascii="Arial" w:hAnsi="Arial" w:cs="Arial"/>
          <w:szCs w:val="22"/>
        </w:rPr>
        <w:t xml:space="preserve"> </w:t>
      </w:r>
      <w:r w:rsidR="000D4A39" w:rsidRPr="007B17AC">
        <w:rPr>
          <w:rFonts w:ascii="Arial" w:hAnsi="Arial" w:cs="Arial"/>
          <w:szCs w:val="22"/>
        </w:rPr>
        <w:t>_______________________________________________________</w:t>
      </w:r>
    </w:p>
    <w:p w14:paraId="3F3DA80A" w14:textId="3247E32A" w:rsidR="008B1CA5" w:rsidRPr="007B17AC" w:rsidRDefault="000A6C50" w:rsidP="000D4A39">
      <w:pPr>
        <w:pStyle w:val="Standard"/>
        <w:spacing w:after="0" w:line="360" w:lineRule="auto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nato/a il ____________________________</w:t>
      </w:r>
      <w:proofErr w:type="gramStart"/>
      <w:r w:rsidRPr="007B17AC">
        <w:rPr>
          <w:rFonts w:ascii="Arial" w:hAnsi="Arial" w:cs="Arial"/>
          <w:szCs w:val="22"/>
        </w:rPr>
        <w:t xml:space="preserve">_ 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a</w:t>
      </w:r>
      <w:proofErr w:type="gramEnd"/>
      <w:r w:rsidR="000D4A39">
        <w:rPr>
          <w:rFonts w:ascii="Arial" w:hAnsi="Arial" w:cs="Arial"/>
          <w:szCs w:val="22"/>
        </w:rPr>
        <w:t xml:space="preserve">  </w:t>
      </w:r>
      <w:r w:rsidRPr="007B17AC">
        <w:rPr>
          <w:rFonts w:ascii="Arial" w:hAnsi="Arial" w:cs="Arial"/>
          <w:szCs w:val="22"/>
        </w:rPr>
        <w:t xml:space="preserve"> _______________________________</w:t>
      </w:r>
      <w:r w:rsidR="000D4A39">
        <w:rPr>
          <w:rFonts w:ascii="Arial" w:hAnsi="Arial" w:cs="Arial"/>
          <w:szCs w:val="22"/>
        </w:rPr>
        <w:t xml:space="preserve"> </w:t>
      </w:r>
    </w:p>
    <w:p w14:paraId="3B645B8E" w14:textId="7A83EDD4" w:rsidR="008B1CA5" w:rsidRPr="007B17AC" w:rsidRDefault="000A6C50">
      <w:pPr>
        <w:pStyle w:val="Standard"/>
        <w:spacing w:line="360" w:lineRule="auto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residente a Altavilla Vicentina in V</w:t>
      </w:r>
      <w:r w:rsidRPr="007B17AC">
        <w:rPr>
          <w:rFonts w:ascii="Arial" w:hAnsi="Arial" w:cs="Arial"/>
          <w:szCs w:val="22"/>
        </w:rPr>
        <w:t>ia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 xml:space="preserve">_________________________________  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n.</w:t>
      </w:r>
      <w:r w:rsidR="000D4A39">
        <w:rPr>
          <w:rFonts w:ascii="Arial" w:hAnsi="Arial" w:cs="Arial"/>
          <w:szCs w:val="22"/>
        </w:rPr>
        <w:t xml:space="preserve">  </w:t>
      </w:r>
      <w:r w:rsidRPr="007B17AC">
        <w:rPr>
          <w:rFonts w:ascii="Arial" w:hAnsi="Arial" w:cs="Arial"/>
          <w:szCs w:val="22"/>
        </w:rPr>
        <w:t>_____</w:t>
      </w:r>
    </w:p>
    <w:p w14:paraId="14191AD9" w14:textId="1F221B74" w:rsidR="008B1CA5" w:rsidRPr="007B17AC" w:rsidRDefault="000A6C50">
      <w:pPr>
        <w:pStyle w:val="Standard"/>
        <w:spacing w:line="360" w:lineRule="auto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 xml:space="preserve">tel. </w:t>
      </w:r>
      <w:r w:rsidR="000D4A39">
        <w:rPr>
          <w:rFonts w:ascii="Arial" w:hAnsi="Arial" w:cs="Arial"/>
          <w:szCs w:val="22"/>
        </w:rPr>
        <w:t>n</w:t>
      </w:r>
      <w:r w:rsidRPr="007B17AC">
        <w:rPr>
          <w:rFonts w:ascii="Arial" w:hAnsi="Arial" w:cs="Arial"/>
          <w:szCs w:val="22"/>
        </w:rPr>
        <w:t>.</w:t>
      </w:r>
      <w:r w:rsidR="000D4A39">
        <w:rPr>
          <w:rFonts w:ascii="Arial" w:hAnsi="Arial" w:cs="Arial"/>
          <w:szCs w:val="22"/>
        </w:rPr>
        <w:t xml:space="preserve">  </w:t>
      </w:r>
      <w:r w:rsidRPr="007B17AC">
        <w:rPr>
          <w:rFonts w:ascii="Arial" w:hAnsi="Arial" w:cs="Arial"/>
          <w:szCs w:val="22"/>
        </w:rPr>
        <w:t>_________________________________________________________________</w:t>
      </w:r>
    </w:p>
    <w:p w14:paraId="2227BC84" w14:textId="5E19CEDF" w:rsidR="008B1CA5" w:rsidRPr="007B17AC" w:rsidRDefault="000A6C50">
      <w:pPr>
        <w:pStyle w:val="Standard"/>
        <w:spacing w:line="360" w:lineRule="auto"/>
        <w:jc w:val="both"/>
        <w:rPr>
          <w:rFonts w:ascii="Arial" w:hAnsi="Arial" w:cs="Arial"/>
          <w:szCs w:val="22"/>
        </w:rPr>
      </w:pPr>
      <w:r w:rsidRPr="00443325">
        <w:rPr>
          <w:rFonts w:ascii="Arial" w:hAnsi="Arial" w:cs="Arial"/>
          <w:szCs w:val="22"/>
        </w:rPr>
        <w:t xml:space="preserve">e – </w:t>
      </w:r>
      <w:proofErr w:type="gramStart"/>
      <w:r w:rsidRPr="00443325">
        <w:rPr>
          <w:rFonts w:ascii="Arial" w:hAnsi="Arial" w:cs="Arial"/>
          <w:szCs w:val="22"/>
        </w:rPr>
        <w:t>mail</w:t>
      </w:r>
      <w:r w:rsidRPr="007B17AC">
        <w:rPr>
          <w:rFonts w:ascii="Arial" w:hAnsi="Arial" w:cs="Arial"/>
          <w:i/>
          <w:iCs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:</w:t>
      </w:r>
      <w:proofErr w:type="gramEnd"/>
      <w:r w:rsidR="000D4A39">
        <w:rPr>
          <w:rFonts w:ascii="Arial" w:hAnsi="Arial" w:cs="Arial"/>
          <w:szCs w:val="22"/>
        </w:rPr>
        <w:t xml:space="preserve">    </w:t>
      </w:r>
      <w:r w:rsidRPr="007B17AC">
        <w:rPr>
          <w:rFonts w:ascii="Arial" w:hAnsi="Arial" w:cs="Arial"/>
          <w:szCs w:val="22"/>
        </w:rPr>
        <w:t>_____________________________________________________________</w:t>
      </w:r>
    </w:p>
    <w:p w14:paraId="6977EAF1" w14:textId="612185E0" w:rsidR="008B1CA5" w:rsidRPr="007B17AC" w:rsidRDefault="000A6C50">
      <w:pPr>
        <w:pStyle w:val="Standard"/>
        <w:spacing w:line="360" w:lineRule="auto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REFERENTE: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_____________________________________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tel.</w:t>
      </w:r>
      <w:r w:rsidR="000D4A39">
        <w:rPr>
          <w:rFonts w:ascii="Arial" w:hAnsi="Arial" w:cs="Arial"/>
          <w:szCs w:val="22"/>
        </w:rPr>
        <w:t xml:space="preserve"> </w:t>
      </w:r>
      <w:r w:rsidRPr="007B17AC">
        <w:rPr>
          <w:rFonts w:ascii="Arial" w:hAnsi="Arial" w:cs="Arial"/>
          <w:szCs w:val="22"/>
        </w:rPr>
        <w:t>__________________</w:t>
      </w:r>
    </w:p>
    <w:p w14:paraId="328E686B" w14:textId="35DC57D0" w:rsidR="008B1CA5" w:rsidRDefault="000A6C50" w:rsidP="007B17AC">
      <w:pPr>
        <w:pStyle w:val="Standard"/>
        <w:spacing w:line="360" w:lineRule="auto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e-mail</w:t>
      </w:r>
      <w:r w:rsidR="000D4A39">
        <w:rPr>
          <w:rFonts w:ascii="Arial" w:hAnsi="Arial" w:cs="Arial"/>
          <w:szCs w:val="22"/>
        </w:rPr>
        <w:t xml:space="preserve">   </w:t>
      </w:r>
      <w:r w:rsidRPr="007B17AC">
        <w:rPr>
          <w:rFonts w:ascii="Arial" w:hAnsi="Arial" w:cs="Arial"/>
          <w:szCs w:val="22"/>
        </w:rPr>
        <w:t>________________________________________________________________</w:t>
      </w:r>
    </w:p>
    <w:p w14:paraId="484CD2D4" w14:textId="77777777" w:rsidR="007B17AC" w:rsidRPr="007B17AC" w:rsidRDefault="007B17AC" w:rsidP="007B17AC">
      <w:pPr>
        <w:pStyle w:val="Standard"/>
        <w:spacing w:line="360" w:lineRule="auto"/>
        <w:jc w:val="both"/>
        <w:rPr>
          <w:rFonts w:ascii="Arial" w:hAnsi="Arial" w:cs="Arial"/>
          <w:szCs w:val="22"/>
        </w:rPr>
      </w:pPr>
    </w:p>
    <w:p w14:paraId="1C4890DD" w14:textId="77777777" w:rsidR="008B1CA5" w:rsidRPr="007B17AC" w:rsidRDefault="000A6C50">
      <w:pPr>
        <w:pStyle w:val="Standard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in relazione al D.P.R. 495/1992, art. 381, al</w:t>
      </w:r>
      <w:r w:rsidRPr="007B17AC">
        <w:rPr>
          <w:rFonts w:ascii="Arial" w:hAnsi="Arial" w:cs="Arial"/>
          <w:szCs w:val="22"/>
        </w:rPr>
        <w:t xml:space="preserve"> D.P.R. 503/1996, art. 12 ed al D.P.R. 151/2012</w:t>
      </w:r>
      <w:r w:rsidRPr="007B17AC">
        <w:rPr>
          <w:rFonts w:ascii="Arial" w:hAnsi="Arial" w:cs="Arial"/>
          <w:szCs w:val="22"/>
        </w:rPr>
        <w:t>, consapevole che:</w:t>
      </w:r>
    </w:p>
    <w:p w14:paraId="26EA2669" w14:textId="263D72CF" w:rsidR="008B1CA5" w:rsidRPr="007B17AC" w:rsidRDefault="000A6C5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 xml:space="preserve">l’uso del contrassegno </w:t>
      </w:r>
      <w:r w:rsidRPr="007B17AC">
        <w:rPr>
          <w:rFonts w:ascii="Arial" w:hAnsi="Arial" w:cs="Arial"/>
          <w:szCs w:val="22"/>
        </w:rPr>
        <w:t>è strettamente personale;</w:t>
      </w:r>
    </w:p>
    <w:p w14:paraId="7FD03F7D" w14:textId="77777777" w:rsidR="008B1CA5" w:rsidRPr="007B17AC" w:rsidRDefault="000A6C5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non può essere in possesso di uguale contrassegno rilasciato da altro Comune;</w:t>
      </w:r>
    </w:p>
    <w:p w14:paraId="7320AB33" w14:textId="77777777" w:rsidR="008B1CA5" w:rsidRPr="007B17AC" w:rsidRDefault="000A6C50">
      <w:pPr>
        <w:pStyle w:val="Standard"/>
        <w:numPr>
          <w:ilvl w:val="0"/>
          <w:numId w:val="42"/>
        </w:numPr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 xml:space="preserve">il contrassegno deve essere restituito in caso di: </w:t>
      </w:r>
      <w:r w:rsidRPr="007B17AC">
        <w:rPr>
          <w:rFonts w:ascii="Arial" w:hAnsi="Arial" w:cs="Arial"/>
          <w:szCs w:val="22"/>
        </w:rPr>
        <w:t>scadenza, decadenza dei requisiti, trasferimento di residenza in altro Comune o decesso;</w:t>
      </w:r>
    </w:p>
    <w:p w14:paraId="4754A90E" w14:textId="77777777" w:rsidR="008B1CA5" w:rsidRPr="007B17AC" w:rsidRDefault="000A6C50">
      <w:pPr>
        <w:pStyle w:val="Standard"/>
        <w:jc w:val="center"/>
        <w:rPr>
          <w:rFonts w:ascii="Arial" w:hAnsi="Arial" w:cs="Arial"/>
          <w:b/>
          <w:bCs/>
          <w:szCs w:val="22"/>
        </w:rPr>
      </w:pPr>
      <w:r w:rsidRPr="007B17AC">
        <w:rPr>
          <w:rFonts w:ascii="Arial" w:hAnsi="Arial" w:cs="Arial"/>
          <w:b/>
          <w:bCs/>
          <w:szCs w:val="22"/>
        </w:rPr>
        <w:t>CHIEDE</w:t>
      </w:r>
    </w:p>
    <w:p w14:paraId="15E65CB9" w14:textId="3D3E2E83" w:rsidR="008B1CA5" w:rsidRPr="007B17AC" w:rsidRDefault="000A6C50">
      <w:pPr>
        <w:pStyle w:val="Standard"/>
        <w:jc w:val="both"/>
        <w:rPr>
          <w:rFonts w:ascii="Arial" w:hAnsi="Arial" w:cs="Arial"/>
          <w:szCs w:val="22"/>
        </w:rPr>
      </w:pPr>
      <w:r w:rsidRPr="00D43E4D">
        <w:rPr>
          <w:rFonts w:ascii="Arial" w:eastAsia="Arial" w:hAnsi="Arial" w:cs="Arial"/>
          <w:b/>
          <w:bCs/>
          <w:szCs w:val="22"/>
        </w:rPr>
        <w:t xml:space="preserve"> </w:t>
      </w:r>
      <w:sdt>
        <w:sdtPr>
          <w:rPr>
            <w:rFonts w:ascii="Arial" w:eastAsia="Arial" w:hAnsi="Arial" w:cs="Arial"/>
            <w:b/>
            <w:bCs/>
            <w:szCs w:val="22"/>
          </w:rPr>
          <w:id w:val="-195832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E4D"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D43E4D">
        <w:rPr>
          <w:rFonts w:ascii="Arial" w:eastAsia="Arial" w:hAnsi="Arial" w:cs="Arial"/>
          <w:b/>
          <w:bCs/>
          <w:szCs w:val="22"/>
        </w:rPr>
        <w:t xml:space="preserve"> </w:t>
      </w:r>
      <w:r w:rsidR="00D43E4D" w:rsidRPr="00D43E4D">
        <w:rPr>
          <w:rFonts w:ascii="Arial" w:eastAsia="DengXian" w:hAnsi="Arial" w:cs="Arial"/>
          <w:b/>
          <w:bCs/>
          <w:szCs w:val="22"/>
        </w:rPr>
        <w:t>i</w:t>
      </w:r>
      <w:r w:rsidRPr="00D43E4D">
        <w:rPr>
          <w:rFonts w:ascii="Arial" w:hAnsi="Arial" w:cs="Arial"/>
          <w:szCs w:val="22"/>
        </w:rPr>
        <w:t>l</w:t>
      </w:r>
      <w:r w:rsidRPr="007B17AC">
        <w:rPr>
          <w:rFonts w:ascii="Arial" w:hAnsi="Arial" w:cs="Arial"/>
          <w:b/>
          <w:bCs/>
          <w:szCs w:val="22"/>
        </w:rPr>
        <w:t xml:space="preserve"> rilascio </w:t>
      </w:r>
      <w:r w:rsidRPr="007B17AC">
        <w:rPr>
          <w:rFonts w:ascii="Arial" w:hAnsi="Arial" w:cs="Arial"/>
          <w:szCs w:val="22"/>
        </w:rPr>
        <w:t>di suddetto contrassegno per circolare e sostare sulle strade e sugli appositi spazi del territorio nazionale, con il veicolo dal/dalla medesimo/a</w:t>
      </w:r>
      <w:r w:rsidRPr="007B17AC">
        <w:rPr>
          <w:rFonts w:ascii="Arial" w:hAnsi="Arial" w:cs="Arial"/>
          <w:szCs w:val="22"/>
        </w:rPr>
        <w:t xml:space="preserve"> utilizzato;</w:t>
      </w:r>
    </w:p>
    <w:p w14:paraId="1FC92835" w14:textId="31438B80" w:rsidR="008B1CA5" w:rsidRDefault="00D43E4D" w:rsidP="007B17AC">
      <w:pPr>
        <w:pStyle w:val="Standard"/>
        <w:jc w:val="both"/>
        <w:rPr>
          <w:rFonts w:ascii="Arial" w:hAnsi="Arial" w:cs="Arial"/>
          <w:szCs w:val="22"/>
        </w:rPr>
      </w:pPr>
      <w:sdt>
        <w:sdtPr>
          <w:rPr>
            <w:rFonts w:ascii="Arial" w:eastAsia="Arial" w:hAnsi="Arial" w:cs="Arial"/>
            <w:b/>
            <w:bCs/>
            <w:szCs w:val="22"/>
          </w:rPr>
          <w:id w:val="-186883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Cs w:val="22"/>
            </w:rPr>
            <w:t>☐</w:t>
          </w:r>
        </w:sdtContent>
      </w:sdt>
      <w:r w:rsidR="005B5570">
        <w:rPr>
          <w:rFonts w:ascii="Arial" w:eastAsia="Arial" w:hAnsi="Arial" w:cs="Arial"/>
          <w:b/>
          <w:bCs/>
          <w:szCs w:val="22"/>
        </w:rPr>
        <w:t xml:space="preserve"> </w:t>
      </w:r>
      <w:r w:rsidR="000A6C50" w:rsidRPr="007B17AC">
        <w:rPr>
          <w:rFonts w:ascii="Arial" w:hAnsi="Arial" w:cs="Arial"/>
          <w:szCs w:val="22"/>
        </w:rPr>
        <w:t>il</w:t>
      </w:r>
      <w:r w:rsidR="000A6C50" w:rsidRPr="007B17AC">
        <w:rPr>
          <w:rFonts w:ascii="Arial" w:hAnsi="Arial" w:cs="Arial"/>
          <w:b/>
          <w:bCs/>
          <w:szCs w:val="22"/>
        </w:rPr>
        <w:t xml:space="preserve"> rinnovo </w:t>
      </w:r>
      <w:r w:rsidR="000A6C50" w:rsidRPr="007B17AC">
        <w:rPr>
          <w:rFonts w:ascii="Arial" w:hAnsi="Arial" w:cs="Arial"/>
          <w:szCs w:val="22"/>
        </w:rPr>
        <w:t>di suddetto contrassegno per circolare e sostare sulle strade e sugli appositi spazi del territorio nazionale, con il veicolo dal/dalla medesimo/a utilizzato;</w:t>
      </w:r>
    </w:p>
    <w:p w14:paraId="074B69F9" w14:textId="732D18F8" w:rsidR="000D4A39" w:rsidRDefault="000D4A39" w:rsidP="007B17AC">
      <w:pPr>
        <w:pStyle w:val="Standard"/>
        <w:jc w:val="both"/>
        <w:rPr>
          <w:rFonts w:ascii="Arial" w:hAnsi="Arial" w:cs="Arial"/>
          <w:szCs w:val="22"/>
        </w:rPr>
      </w:pPr>
    </w:p>
    <w:p w14:paraId="2423E60B" w14:textId="77777777" w:rsidR="000D4A39" w:rsidRDefault="000D4A39" w:rsidP="007B17AC">
      <w:pPr>
        <w:pStyle w:val="Standard"/>
        <w:jc w:val="both"/>
        <w:rPr>
          <w:rFonts w:ascii="Arial" w:hAnsi="Arial" w:cs="Arial"/>
          <w:szCs w:val="22"/>
        </w:rPr>
      </w:pPr>
    </w:p>
    <w:p w14:paraId="7D8C790A" w14:textId="77777777" w:rsidR="001402F1" w:rsidRPr="007B17AC" w:rsidRDefault="001402F1" w:rsidP="007B17AC">
      <w:pPr>
        <w:pStyle w:val="Standard"/>
        <w:jc w:val="both"/>
        <w:rPr>
          <w:rFonts w:ascii="Arial" w:hAnsi="Arial" w:cs="Arial"/>
          <w:szCs w:val="22"/>
        </w:rPr>
      </w:pPr>
    </w:p>
    <w:p w14:paraId="031849CE" w14:textId="77777777" w:rsidR="008B1CA5" w:rsidRPr="007B17AC" w:rsidRDefault="000A6C50">
      <w:pPr>
        <w:pStyle w:val="Standard"/>
        <w:jc w:val="center"/>
        <w:rPr>
          <w:rFonts w:ascii="Arial" w:hAnsi="Arial" w:cs="Arial"/>
          <w:szCs w:val="22"/>
        </w:rPr>
      </w:pPr>
      <w:r w:rsidRPr="007B17AC">
        <w:rPr>
          <w:rFonts w:ascii="Arial" w:hAnsi="Arial" w:cs="Arial"/>
          <w:b/>
          <w:bCs/>
          <w:szCs w:val="22"/>
        </w:rPr>
        <w:lastRenderedPageBreak/>
        <w:t>CHIEDE ALTRESÌ</w:t>
      </w:r>
    </w:p>
    <w:p w14:paraId="55D4216D" w14:textId="77777777" w:rsidR="008B1CA5" w:rsidRPr="007B17AC" w:rsidRDefault="000A6C50">
      <w:pPr>
        <w:pStyle w:val="Standard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che i veicoli sottoindicati siano autorizzati, mediant</w:t>
      </w:r>
      <w:r w:rsidRPr="007B17AC">
        <w:rPr>
          <w:rFonts w:ascii="Arial" w:hAnsi="Arial" w:cs="Arial"/>
          <w:szCs w:val="22"/>
        </w:rPr>
        <w:t xml:space="preserve">e l’inserimento nella banca dati, all’accesso in Z.T.L. e A.P. </w:t>
      </w:r>
      <w:r w:rsidRPr="007B17AC">
        <w:rPr>
          <w:rFonts w:ascii="Arial" w:hAnsi="Arial" w:cs="Arial"/>
          <w:szCs w:val="22"/>
        </w:rPr>
        <w:t>dei comuni della Regione Veneto,</w:t>
      </w:r>
      <w:r w:rsidRPr="007B17AC">
        <w:rPr>
          <w:rFonts w:ascii="Arial" w:hAnsi="Arial" w:cs="Arial"/>
          <w:szCs w:val="22"/>
        </w:rPr>
        <w:t xml:space="preserve"> e SOLO SE e QUANDO utilizzati per il trasporto della persona invalida intestataria del contrassegno di cui sopra (INSERIRE IN MODO LEGGIBILE):</w:t>
      </w:r>
    </w:p>
    <w:p w14:paraId="46133847" w14:textId="77777777" w:rsidR="008B1CA5" w:rsidRDefault="008B1CA5">
      <w:pPr>
        <w:pStyle w:val="Standard"/>
        <w:jc w:val="both"/>
      </w:pPr>
    </w:p>
    <w:p w14:paraId="6A62D8ED" w14:textId="103D08E5" w:rsidR="008B1CA5" w:rsidRDefault="000A6C50">
      <w:pPr>
        <w:pStyle w:val="Standard"/>
        <w:jc w:val="both"/>
      </w:pPr>
      <w:r>
        <w:rPr>
          <w:rFonts w:ascii="Arial" w:hAnsi="Arial" w:cs="Arial"/>
          <w:sz w:val="24"/>
        </w:rPr>
        <w:t>TARGA</w:t>
      </w:r>
      <w:r w:rsidR="000D4A3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__________________</w:t>
      </w:r>
    </w:p>
    <w:p w14:paraId="6D28F3D5" w14:textId="77777777" w:rsidR="008B1CA5" w:rsidRDefault="008B1CA5">
      <w:pPr>
        <w:pStyle w:val="Standard"/>
        <w:jc w:val="both"/>
      </w:pPr>
    </w:p>
    <w:p w14:paraId="571F1642" w14:textId="108AE4F4" w:rsidR="008B1CA5" w:rsidRDefault="000A6C50">
      <w:pPr>
        <w:pStyle w:val="Standard"/>
        <w:jc w:val="both"/>
      </w:pPr>
      <w:r>
        <w:rPr>
          <w:rFonts w:ascii="Arial" w:hAnsi="Arial" w:cs="Arial"/>
          <w:sz w:val="24"/>
        </w:rPr>
        <w:t>TARGA</w:t>
      </w:r>
      <w:r w:rsidR="000D4A3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</w:t>
      </w:r>
    </w:p>
    <w:p w14:paraId="5EA5C0C2" w14:textId="77777777" w:rsidR="008B1CA5" w:rsidRDefault="008B1CA5">
      <w:pPr>
        <w:pStyle w:val="Standard"/>
        <w:jc w:val="both"/>
        <w:rPr>
          <w:rFonts w:ascii="Arial" w:hAnsi="Arial" w:cs="Arial"/>
          <w:szCs w:val="22"/>
        </w:rPr>
      </w:pPr>
    </w:p>
    <w:p w14:paraId="17E0CA11" w14:textId="77777777" w:rsidR="008B1CA5" w:rsidRPr="007B17AC" w:rsidRDefault="000A6C50">
      <w:pPr>
        <w:pStyle w:val="Standard"/>
        <w:jc w:val="center"/>
        <w:rPr>
          <w:rFonts w:ascii="Arial" w:hAnsi="Arial" w:cs="Arial"/>
          <w:b/>
          <w:bCs/>
          <w:szCs w:val="22"/>
        </w:rPr>
      </w:pPr>
      <w:r w:rsidRPr="007B17AC">
        <w:rPr>
          <w:rFonts w:ascii="Arial" w:hAnsi="Arial" w:cs="Arial"/>
          <w:b/>
          <w:bCs/>
          <w:szCs w:val="22"/>
        </w:rPr>
        <w:t>DICHIARA</w:t>
      </w:r>
    </w:p>
    <w:p w14:paraId="25B49DC2" w14:textId="77777777" w:rsidR="008B1CA5" w:rsidRPr="007B17AC" w:rsidRDefault="000A6C50">
      <w:pPr>
        <w:pStyle w:val="Standard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di essere consapevole che le dichiarazioni mendaci e l’esibizione di atti falsi sono penalmente sanzionabili (art. 76 del D.P.R. 445/2000).</w:t>
      </w:r>
    </w:p>
    <w:p w14:paraId="1D14DC11" w14:textId="77777777" w:rsidR="008B1CA5" w:rsidRPr="007B17AC" w:rsidRDefault="000A6C50">
      <w:pPr>
        <w:pStyle w:val="Standard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>Il/La richiedente</w:t>
      </w:r>
    </w:p>
    <w:p w14:paraId="444B41AE" w14:textId="77777777" w:rsidR="008B1CA5" w:rsidRPr="007B17AC" w:rsidRDefault="008B1CA5">
      <w:pPr>
        <w:pStyle w:val="Standard"/>
        <w:jc w:val="both"/>
        <w:rPr>
          <w:rFonts w:ascii="Arial" w:hAnsi="Arial" w:cs="Arial"/>
          <w:szCs w:val="22"/>
        </w:rPr>
      </w:pPr>
    </w:p>
    <w:p w14:paraId="16239152" w14:textId="77777777" w:rsidR="008B1CA5" w:rsidRPr="007B17AC" w:rsidRDefault="000A6C50">
      <w:pPr>
        <w:pStyle w:val="Standard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 xml:space="preserve">Altavilla </w:t>
      </w:r>
      <w:r w:rsidRPr="007B17AC">
        <w:rPr>
          <w:rFonts w:ascii="Arial" w:hAnsi="Arial" w:cs="Arial"/>
          <w:szCs w:val="22"/>
        </w:rPr>
        <w:t>Vicentina_____________                                    ___________________________</w:t>
      </w:r>
    </w:p>
    <w:p w14:paraId="6D8AB9D9" w14:textId="53189819" w:rsidR="008B1CA5" w:rsidRDefault="008B1CA5">
      <w:pPr>
        <w:pStyle w:val="Intestazione"/>
        <w:jc w:val="both"/>
        <w:rPr>
          <w:rFonts w:ascii="Arial" w:hAnsi="Arial" w:cs="Arial"/>
        </w:rPr>
      </w:pPr>
    </w:p>
    <w:p w14:paraId="718FCBD3" w14:textId="348B4834" w:rsidR="00457316" w:rsidRDefault="00457316">
      <w:pPr>
        <w:pStyle w:val="Intestazione"/>
        <w:jc w:val="both"/>
        <w:rPr>
          <w:rFonts w:ascii="Arial" w:hAnsi="Arial" w:cs="Arial"/>
        </w:rPr>
      </w:pPr>
    </w:p>
    <w:p w14:paraId="5E5DB1C1" w14:textId="4B79222A" w:rsidR="00457316" w:rsidRDefault="00457316">
      <w:pPr>
        <w:pStyle w:val="Intestazione"/>
        <w:jc w:val="both"/>
        <w:rPr>
          <w:rFonts w:ascii="Arial" w:hAnsi="Arial" w:cs="Arial"/>
        </w:rPr>
      </w:pPr>
    </w:p>
    <w:p w14:paraId="01207210" w14:textId="77777777" w:rsidR="00457316" w:rsidRDefault="00457316">
      <w:pPr>
        <w:pStyle w:val="Intestazione"/>
        <w:jc w:val="both"/>
        <w:rPr>
          <w:rFonts w:ascii="Arial" w:hAnsi="Arial" w:cs="Arial"/>
        </w:rPr>
      </w:pPr>
    </w:p>
    <w:p w14:paraId="7E08A979" w14:textId="77777777" w:rsidR="008B1CA5" w:rsidRPr="007B17AC" w:rsidRDefault="000A6C50">
      <w:pPr>
        <w:pStyle w:val="Intestazione"/>
        <w:jc w:val="both"/>
        <w:rPr>
          <w:rFonts w:ascii="Arial" w:hAnsi="Arial" w:cs="Arial"/>
          <w:sz w:val="20"/>
          <w:szCs w:val="20"/>
        </w:rPr>
      </w:pPr>
      <w:r w:rsidRPr="007B17AC">
        <w:rPr>
          <w:rFonts w:ascii="Arial" w:hAnsi="Arial" w:cs="Arial"/>
          <w:sz w:val="20"/>
          <w:szCs w:val="20"/>
        </w:rPr>
        <w:t>INFORMATIVA AI SENSI DELL’ART. 13 D. LGS 196/2003 (CODICE IN MATERIA DI PROTEZIONE DEI DATI PERSONALI)</w:t>
      </w:r>
    </w:p>
    <w:p w14:paraId="2D5A79AC" w14:textId="77777777" w:rsidR="008B1CA5" w:rsidRPr="007B17AC" w:rsidRDefault="000A6C50">
      <w:pPr>
        <w:pStyle w:val="Standard"/>
        <w:jc w:val="both"/>
        <w:rPr>
          <w:sz w:val="20"/>
          <w:szCs w:val="20"/>
        </w:rPr>
      </w:pPr>
      <w:r w:rsidRPr="007B17AC">
        <w:rPr>
          <w:rFonts w:ascii="Arial" w:hAnsi="Arial" w:cs="Arial"/>
          <w:bCs/>
          <w:sz w:val="20"/>
          <w:szCs w:val="20"/>
        </w:rPr>
        <w:t>Si informa che:</w:t>
      </w:r>
    </w:p>
    <w:p w14:paraId="02FA98ED" w14:textId="77777777" w:rsidR="008B1CA5" w:rsidRPr="007B17AC" w:rsidRDefault="000A6C5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17AC">
        <w:rPr>
          <w:rFonts w:ascii="Arial" w:hAnsi="Arial" w:cs="Arial"/>
          <w:sz w:val="20"/>
          <w:szCs w:val="20"/>
        </w:rPr>
        <w:t xml:space="preserve">il trattamento dei dati conferiti con la presente </w:t>
      </w:r>
      <w:r w:rsidRPr="007B17AC">
        <w:rPr>
          <w:rFonts w:ascii="Arial" w:hAnsi="Arial" w:cs="Arial"/>
          <w:sz w:val="20"/>
          <w:szCs w:val="20"/>
        </w:rPr>
        <w:t>istanza è finalizzato al rilascio del contrassegno invalidi; il trattamento sarà effettuato con modalità informatizzate e manuali;</w:t>
      </w:r>
    </w:p>
    <w:p w14:paraId="62C95C9D" w14:textId="77777777" w:rsidR="008B1CA5" w:rsidRPr="007B17AC" w:rsidRDefault="000A6C5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17AC">
        <w:rPr>
          <w:rFonts w:ascii="Arial" w:hAnsi="Arial" w:cs="Arial"/>
          <w:sz w:val="20"/>
          <w:szCs w:val="20"/>
        </w:rPr>
        <w:t>il conferimento dei dati è obbligatorio per il corretto sviluppo dell’istruttoria;</w:t>
      </w:r>
    </w:p>
    <w:p w14:paraId="61F2ECCB" w14:textId="77777777" w:rsidR="008B1CA5" w:rsidRPr="007B17AC" w:rsidRDefault="000A6C5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17AC">
        <w:rPr>
          <w:rFonts w:ascii="Arial" w:hAnsi="Arial" w:cs="Arial"/>
          <w:sz w:val="20"/>
          <w:szCs w:val="20"/>
        </w:rPr>
        <w:t>il mancato conferimento di alcuni o di tut</w:t>
      </w:r>
      <w:r w:rsidRPr="007B17AC">
        <w:rPr>
          <w:rFonts w:ascii="Arial" w:hAnsi="Arial" w:cs="Arial"/>
          <w:sz w:val="20"/>
          <w:szCs w:val="20"/>
        </w:rPr>
        <w:t>ti i dati richiesti comporta l’annullamento dell’istanza;</w:t>
      </w:r>
    </w:p>
    <w:p w14:paraId="3F731EF5" w14:textId="77777777" w:rsidR="008B1CA5" w:rsidRPr="007B17AC" w:rsidRDefault="000A6C50">
      <w:pPr>
        <w:pStyle w:val="Standard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7B17AC">
        <w:rPr>
          <w:rFonts w:ascii="Arial" w:hAnsi="Arial" w:cs="Arial"/>
          <w:sz w:val="20"/>
          <w:szCs w:val="20"/>
        </w:rPr>
        <w:t>il titolare del trattamento è il Comune di Altavilla Vicentina, con sede in Piazza della Libertà 1.</w:t>
      </w:r>
    </w:p>
    <w:p w14:paraId="3E777678" w14:textId="77777777" w:rsidR="008B1CA5" w:rsidRPr="007B17AC" w:rsidRDefault="008B1CA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808AECA" w14:textId="110C82DA" w:rsidR="008B1CA5" w:rsidRDefault="008B1CA5">
      <w:pPr>
        <w:pStyle w:val="Standard"/>
        <w:jc w:val="both"/>
        <w:rPr>
          <w:rFonts w:ascii="Arial" w:hAnsi="Arial" w:cs="Arial"/>
          <w:b/>
          <w:bCs/>
          <w:sz w:val="24"/>
        </w:rPr>
      </w:pPr>
    </w:p>
    <w:p w14:paraId="28048F62" w14:textId="77777777" w:rsidR="001402F1" w:rsidRDefault="001402F1">
      <w:pPr>
        <w:pStyle w:val="Standard"/>
        <w:jc w:val="both"/>
        <w:rPr>
          <w:rFonts w:ascii="Arial" w:hAnsi="Arial" w:cs="Arial"/>
          <w:b/>
          <w:bCs/>
          <w:sz w:val="24"/>
        </w:rPr>
      </w:pPr>
    </w:p>
    <w:p w14:paraId="3D7DE4FB" w14:textId="77777777" w:rsidR="00457316" w:rsidRDefault="00457316">
      <w:pPr>
        <w:pStyle w:val="Standard"/>
        <w:jc w:val="both"/>
        <w:rPr>
          <w:rFonts w:ascii="Arial" w:hAnsi="Arial" w:cs="Arial"/>
          <w:b/>
          <w:bCs/>
          <w:sz w:val="24"/>
        </w:rPr>
      </w:pPr>
    </w:p>
    <w:p w14:paraId="641B3482" w14:textId="1F488E0A" w:rsidR="008B1CA5" w:rsidRPr="001402F1" w:rsidRDefault="000A6C50">
      <w:pPr>
        <w:pStyle w:val="Standard"/>
        <w:jc w:val="both"/>
        <w:rPr>
          <w:rFonts w:ascii="Arial" w:hAnsi="Arial" w:cs="Arial"/>
          <w:b/>
          <w:bCs/>
          <w:szCs w:val="22"/>
          <w:u w:val="single"/>
        </w:rPr>
      </w:pPr>
      <w:r w:rsidRPr="001402F1">
        <w:rPr>
          <w:rFonts w:ascii="Arial" w:hAnsi="Arial" w:cs="Arial"/>
          <w:b/>
          <w:bCs/>
          <w:szCs w:val="22"/>
          <w:u w:val="single"/>
        </w:rPr>
        <w:lastRenderedPageBreak/>
        <w:t>DOCUMENTI NECESSARI DA ALLEGARE ALLA DOMANDA:</w:t>
      </w:r>
    </w:p>
    <w:p w14:paraId="02BA4548" w14:textId="55A6E838" w:rsidR="008B1CA5" w:rsidRPr="007B17AC" w:rsidRDefault="00443325">
      <w:pPr>
        <w:pStyle w:val="Standard"/>
        <w:jc w:val="both"/>
        <w:rPr>
          <w:szCs w:val="22"/>
        </w:rPr>
      </w:pPr>
      <w:sdt>
        <w:sdtPr>
          <w:rPr>
            <w:rFonts w:ascii="Arial" w:hAnsi="Arial" w:cs="Arial"/>
            <w:szCs w:val="22"/>
          </w:rPr>
          <w:id w:val="-65314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A6C50" w:rsidRPr="007B17AC">
        <w:rPr>
          <w:rFonts w:ascii="Arial" w:hAnsi="Arial" w:cs="Arial"/>
          <w:szCs w:val="22"/>
        </w:rPr>
        <w:t>RILASCIO CONTRASSEGNO (PRIMA VOLTA)</w:t>
      </w:r>
    </w:p>
    <w:p w14:paraId="74BA321B" w14:textId="58406A35" w:rsidR="00457316" w:rsidRDefault="00457316" w:rsidP="00457316">
      <w:pPr>
        <w:pStyle w:val="Standard"/>
        <w:numPr>
          <w:ilvl w:val="0"/>
          <w:numId w:val="47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A6C50" w:rsidRPr="007B17AC">
        <w:rPr>
          <w:rFonts w:ascii="Arial" w:hAnsi="Arial" w:cs="Arial"/>
          <w:szCs w:val="22"/>
        </w:rPr>
        <w:t>ertificazione medica rilasciata dall’ufficio medico-legale dell’ASL di appartenenza o verbale commissione medica integrata con annessa dichiarazione sostitutiva di certificazione sulla conformità all'originale;</w:t>
      </w:r>
    </w:p>
    <w:p w14:paraId="15B15468" w14:textId="3D189FE0" w:rsidR="008B1CA5" w:rsidRPr="007B17AC" w:rsidRDefault="000A6C50" w:rsidP="00457316">
      <w:pPr>
        <w:pStyle w:val="Standard"/>
        <w:numPr>
          <w:ilvl w:val="0"/>
          <w:numId w:val="47"/>
        </w:numPr>
        <w:spacing w:after="0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fotocopia documento identità personale;</w:t>
      </w:r>
    </w:p>
    <w:p w14:paraId="4EFFC8FC" w14:textId="43695977" w:rsidR="008B1CA5" w:rsidRPr="007B17AC" w:rsidRDefault="000A6C50" w:rsidP="00457316">
      <w:pPr>
        <w:pStyle w:val="Standard"/>
        <w:numPr>
          <w:ilvl w:val="0"/>
          <w:numId w:val="47"/>
        </w:numPr>
        <w:spacing w:after="0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n</w:t>
      </w:r>
      <w:r w:rsidRPr="007B17AC">
        <w:rPr>
          <w:rFonts w:ascii="Arial" w:hAnsi="Arial" w:cs="Arial"/>
          <w:szCs w:val="22"/>
        </w:rPr>
        <w:t xml:space="preserve">. 1 marca da </w:t>
      </w:r>
      <w:proofErr w:type="gramStart"/>
      <w:r w:rsidRPr="007B17AC">
        <w:rPr>
          <w:rFonts w:ascii="Arial" w:hAnsi="Arial" w:cs="Arial"/>
          <w:szCs w:val="22"/>
        </w:rPr>
        <w:t>bollo  €</w:t>
      </w:r>
      <w:proofErr w:type="gramEnd"/>
      <w:r w:rsidRPr="007B17AC">
        <w:rPr>
          <w:rFonts w:ascii="Arial" w:hAnsi="Arial" w:cs="Arial"/>
          <w:szCs w:val="22"/>
        </w:rPr>
        <w:t xml:space="preserve"> 16,00 (</w:t>
      </w:r>
      <w:r w:rsidRPr="007B17AC">
        <w:rPr>
          <w:rFonts w:ascii="Arial" w:hAnsi="Arial" w:cs="Arial"/>
          <w:szCs w:val="22"/>
          <w:u w:val="single"/>
        </w:rPr>
        <w:t>solo per invalidità temporanea</w:t>
      </w:r>
      <w:r w:rsidRPr="007B17AC">
        <w:rPr>
          <w:rFonts w:ascii="Arial" w:hAnsi="Arial" w:cs="Arial"/>
          <w:szCs w:val="22"/>
        </w:rPr>
        <w:t>);</w:t>
      </w:r>
    </w:p>
    <w:p w14:paraId="45CE5605" w14:textId="68C624F5" w:rsidR="008B1CA5" w:rsidRPr="007B17AC" w:rsidRDefault="000A6C50" w:rsidP="00457316">
      <w:pPr>
        <w:pStyle w:val="Standard"/>
        <w:numPr>
          <w:ilvl w:val="0"/>
          <w:numId w:val="47"/>
        </w:numPr>
        <w:spacing w:after="0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n. 1 foto formato tessera recente</w:t>
      </w:r>
    </w:p>
    <w:p w14:paraId="17C6DBEE" w14:textId="77777777" w:rsidR="008B1CA5" w:rsidRPr="007B17AC" w:rsidRDefault="008B1CA5">
      <w:pPr>
        <w:pStyle w:val="Standard"/>
        <w:jc w:val="both"/>
        <w:rPr>
          <w:szCs w:val="22"/>
        </w:rPr>
      </w:pPr>
    </w:p>
    <w:p w14:paraId="42EFF255" w14:textId="1E6C318A" w:rsidR="008B1CA5" w:rsidRPr="007B17AC" w:rsidRDefault="00443325">
      <w:pPr>
        <w:pStyle w:val="Standard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4989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A6C50" w:rsidRPr="007B17AC">
        <w:rPr>
          <w:rFonts w:ascii="Arial" w:hAnsi="Arial" w:cs="Arial"/>
          <w:szCs w:val="22"/>
        </w:rPr>
        <w:t>RINNOVO CONTRASSEGNO DEFINITIVO (5 anni)</w:t>
      </w:r>
    </w:p>
    <w:p w14:paraId="0A307B8D" w14:textId="76F9FEDC" w:rsidR="008B1CA5" w:rsidRPr="007B17AC" w:rsidRDefault="00457316" w:rsidP="00457316">
      <w:pPr>
        <w:pStyle w:val="Standard"/>
        <w:numPr>
          <w:ilvl w:val="0"/>
          <w:numId w:val="48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0A6C50" w:rsidRPr="007B17AC">
        <w:rPr>
          <w:rFonts w:ascii="Arial" w:hAnsi="Arial" w:cs="Arial"/>
          <w:szCs w:val="22"/>
        </w:rPr>
        <w:t>ertificato del medico di base attestante il persistere delle condizioni sanitarie che hanno dato luogo al rilasc</w:t>
      </w:r>
      <w:r w:rsidR="000A6C50" w:rsidRPr="007B17AC">
        <w:rPr>
          <w:rFonts w:ascii="Arial" w:hAnsi="Arial" w:cs="Arial"/>
          <w:szCs w:val="22"/>
        </w:rPr>
        <w:t>io del contrassegno;</w:t>
      </w:r>
    </w:p>
    <w:p w14:paraId="0D298F9D" w14:textId="77777777" w:rsidR="00457316" w:rsidRDefault="000A6C50" w:rsidP="00457316">
      <w:pPr>
        <w:pStyle w:val="Standard"/>
        <w:numPr>
          <w:ilvl w:val="0"/>
          <w:numId w:val="48"/>
        </w:numPr>
        <w:spacing w:after="0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contrassegno scaduto;</w:t>
      </w:r>
    </w:p>
    <w:p w14:paraId="0D3EEAE4" w14:textId="5622B93F" w:rsidR="008B1CA5" w:rsidRPr="007B17AC" w:rsidRDefault="000A6C50" w:rsidP="00457316">
      <w:pPr>
        <w:pStyle w:val="Standard"/>
        <w:numPr>
          <w:ilvl w:val="0"/>
          <w:numId w:val="48"/>
        </w:numPr>
        <w:spacing w:after="0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fotocopia documento identità personale;</w:t>
      </w:r>
    </w:p>
    <w:p w14:paraId="41C5E134" w14:textId="3D467538" w:rsidR="008B1CA5" w:rsidRPr="007B17AC" w:rsidRDefault="000A6C50" w:rsidP="00457316">
      <w:pPr>
        <w:pStyle w:val="Standard"/>
        <w:numPr>
          <w:ilvl w:val="0"/>
          <w:numId w:val="48"/>
        </w:numPr>
        <w:spacing w:after="0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n. 1 foto formato tessera recente;</w:t>
      </w:r>
    </w:p>
    <w:p w14:paraId="5F5D6BF5" w14:textId="77777777" w:rsidR="008B1CA5" w:rsidRPr="007B17AC" w:rsidRDefault="008B1CA5">
      <w:pPr>
        <w:pStyle w:val="Standard"/>
        <w:jc w:val="both"/>
        <w:rPr>
          <w:szCs w:val="22"/>
        </w:rPr>
      </w:pPr>
    </w:p>
    <w:p w14:paraId="1E0372EB" w14:textId="4595AFDF" w:rsidR="008B1CA5" w:rsidRPr="007B17AC" w:rsidRDefault="00443325">
      <w:pPr>
        <w:pStyle w:val="Standard"/>
        <w:jc w:val="both"/>
        <w:rPr>
          <w:szCs w:val="22"/>
        </w:rPr>
      </w:pPr>
      <w:sdt>
        <w:sdtPr>
          <w:rPr>
            <w:rFonts w:ascii="Arial" w:hAnsi="Arial" w:cs="Arial"/>
            <w:szCs w:val="22"/>
          </w:rPr>
          <w:id w:val="42145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A6C50" w:rsidRPr="007B17AC">
        <w:rPr>
          <w:rFonts w:ascii="Arial" w:hAnsi="Arial" w:cs="Arial"/>
          <w:szCs w:val="22"/>
        </w:rPr>
        <w:t>RINNOVO CONTRASSEGNO TEMPORANEO</w:t>
      </w:r>
    </w:p>
    <w:p w14:paraId="055C5DD8" w14:textId="4BB3742A" w:rsidR="008B1CA5" w:rsidRPr="007B17AC" w:rsidRDefault="00457316" w:rsidP="00457316">
      <w:pPr>
        <w:pStyle w:val="Standard"/>
        <w:numPr>
          <w:ilvl w:val="0"/>
          <w:numId w:val="49"/>
        </w:numPr>
        <w:spacing w:after="0"/>
        <w:jc w:val="both"/>
        <w:rPr>
          <w:szCs w:val="22"/>
        </w:rPr>
      </w:pPr>
      <w:r>
        <w:rPr>
          <w:rFonts w:ascii="Arial" w:hAnsi="Arial" w:cs="Arial"/>
          <w:szCs w:val="22"/>
        </w:rPr>
        <w:t>c</w:t>
      </w:r>
      <w:r w:rsidR="000A6C50" w:rsidRPr="007B17AC">
        <w:rPr>
          <w:rFonts w:ascii="Arial" w:hAnsi="Arial" w:cs="Arial"/>
          <w:szCs w:val="22"/>
        </w:rPr>
        <w:t xml:space="preserve">ertificazione medica rilasciata dall’ufficio medico-legale dell’ASL di </w:t>
      </w:r>
      <w:r w:rsidR="000A6C50" w:rsidRPr="007B17AC">
        <w:rPr>
          <w:rFonts w:ascii="Arial" w:hAnsi="Arial" w:cs="Arial"/>
          <w:szCs w:val="22"/>
        </w:rPr>
        <w:t>appartenenza;</w:t>
      </w:r>
    </w:p>
    <w:p w14:paraId="4388CAFC" w14:textId="7F37C9C8" w:rsidR="008B1CA5" w:rsidRPr="007B17AC" w:rsidRDefault="000A6C50" w:rsidP="00457316">
      <w:pPr>
        <w:pStyle w:val="Standard"/>
        <w:numPr>
          <w:ilvl w:val="0"/>
          <w:numId w:val="49"/>
        </w:numPr>
        <w:spacing w:after="0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fotocopia documento identità personale;</w:t>
      </w:r>
    </w:p>
    <w:p w14:paraId="71E00321" w14:textId="04B8BA5F" w:rsidR="008B1CA5" w:rsidRPr="007B17AC" w:rsidRDefault="000A6C50" w:rsidP="00457316">
      <w:pPr>
        <w:pStyle w:val="Standard"/>
        <w:numPr>
          <w:ilvl w:val="0"/>
          <w:numId w:val="49"/>
        </w:numPr>
        <w:spacing w:after="0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n. 1 marca da bollo</w:t>
      </w:r>
      <w:r w:rsidRPr="007B17AC">
        <w:rPr>
          <w:rFonts w:ascii="Arial" w:hAnsi="Arial" w:cs="Arial"/>
          <w:szCs w:val="22"/>
        </w:rPr>
        <w:t xml:space="preserve"> € 16,00;</w:t>
      </w:r>
    </w:p>
    <w:p w14:paraId="39E5042C" w14:textId="74048449" w:rsidR="008B1CA5" w:rsidRPr="007B17AC" w:rsidRDefault="000A6C50" w:rsidP="00457316">
      <w:pPr>
        <w:pStyle w:val="Standard"/>
        <w:numPr>
          <w:ilvl w:val="0"/>
          <w:numId w:val="49"/>
        </w:numPr>
        <w:spacing w:after="0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contrassegno scaduto;</w:t>
      </w:r>
    </w:p>
    <w:p w14:paraId="21DDD724" w14:textId="6B5BECAF" w:rsidR="008B1CA5" w:rsidRPr="007B17AC" w:rsidRDefault="000A6C50" w:rsidP="00457316">
      <w:pPr>
        <w:pStyle w:val="Standard"/>
        <w:numPr>
          <w:ilvl w:val="0"/>
          <w:numId w:val="49"/>
        </w:numPr>
        <w:spacing w:after="0"/>
        <w:jc w:val="both"/>
        <w:rPr>
          <w:szCs w:val="22"/>
        </w:rPr>
      </w:pPr>
      <w:r w:rsidRPr="007B17AC">
        <w:rPr>
          <w:rFonts w:ascii="Arial" w:hAnsi="Arial" w:cs="Arial"/>
          <w:szCs w:val="22"/>
        </w:rPr>
        <w:t>n. 1 foto formato tessera recente;</w:t>
      </w:r>
    </w:p>
    <w:p w14:paraId="56933AAC" w14:textId="77777777" w:rsidR="008B1CA5" w:rsidRPr="007B17AC" w:rsidRDefault="008B1CA5">
      <w:pPr>
        <w:pStyle w:val="Standard"/>
        <w:jc w:val="both"/>
        <w:rPr>
          <w:szCs w:val="22"/>
        </w:rPr>
      </w:pPr>
    </w:p>
    <w:p w14:paraId="693EB3F8" w14:textId="1DEAC9B2" w:rsidR="008B1CA5" w:rsidRPr="007B17AC" w:rsidRDefault="00443325">
      <w:pPr>
        <w:pStyle w:val="Standard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94929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A6C50" w:rsidRPr="007B17AC">
        <w:rPr>
          <w:rFonts w:ascii="Arial" w:hAnsi="Arial" w:cs="Arial"/>
          <w:szCs w:val="22"/>
        </w:rPr>
        <w:t xml:space="preserve">DUPLICATO CONTRASSEGNO </w:t>
      </w:r>
      <w:proofErr w:type="gramStart"/>
      <w:r w:rsidR="000A6C50" w:rsidRPr="007B17AC">
        <w:rPr>
          <w:rFonts w:ascii="Arial" w:hAnsi="Arial" w:cs="Arial"/>
          <w:szCs w:val="22"/>
        </w:rPr>
        <w:t>TEMPORANEO  O</w:t>
      </w:r>
      <w:proofErr w:type="gramEnd"/>
      <w:r w:rsidR="000A6C50" w:rsidRPr="007B17AC">
        <w:rPr>
          <w:rFonts w:ascii="Arial" w:hAnsi="Arial" w:cs="Arial"/>
          <w:szCs w:val="22"/>
        </w:rPr>
        <w:t xml:space="preserve"> DEFINITIVO</w:t>
      </w:r>
    </w:p>
    <w:p w14:paraId="258B28FB" w14:textId="4F825A16" w:rsidR="008B1CA5" w:rsidRPr="007B17AC" w:rsidRDefault="001402F1" w:rsidP="001402F1">
      <w:pPr>
        <w:pStyle w:val="Standard"/>
        <w:numPr>
          <w:ilvl w:val="0"/>
          <w:numId w:val="5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0A6C50" w:rsidRPr="007B17AC">
        <w:rPr>
          <w:rFonts w:ascii="Arial" w:hAnsi="Arial" w:cs="Arial"/>
          <w:szCs w:val="22"/>
        </w:rPr>
        <w:t>ichiarazione di smarrimento o furto;</w:t>
      </w:r>
    </w:p>
    <w:p w14:paraId="66AFF0A2" w14:textId="5205163A" w:rsidR="008B1CA5" w:rsidRPr="007B17AC" w:rsidRDefault="000A6C50" w:rsidP="001402F1">
      <w:pPr>
        <w:pStyle w:val="Standard"/>
        <w:numPr>
          <w:ilvl w:val="0"/>
          <w:numId w:val="50"/>
        </w:numPr>
        <w:spacing w:after="0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fotocopia documento identità personale;</w:t>
      </w:r>
    </w:p>
    <w:p w14:paraId="06AF73B0" w14:textId="42C102AB" w:rsidR="008B1CA5" w:rsidRPr="007B17AC" w:rsidRDefault="000A6C50" w:rsidP="001402F1">
      <w:pPr>
        <w:pStyle w:val="Standard"/>
        <w:numPr>
          <w:ilvl w:val="0"/>
          <w:numId w:val="50"/>
        </w:numPr>
        <w:spacing w:after="0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n. 1 foto formato tessera recente e firma richiedente</w:t>
      </w:r>
      <w:r w:rsidR="001402F1">
        <w:rPr>
          <w:rFonts w:ascii="Arial" w:hAnsi="Arial" w:cs="Arial"/>
          <w:szCs w:val="22"/>
        </w:rPr>
        <w:t>.</w:t>
      </w:r>
    </w:p>
    <w:p w14:paraId="0689327B" w14:textId="2D133F7B" w:rsidR="00112327" w:rsidRDefault="000A6C50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BDA4C0B" w14:textId="56771664" w:rsidR="00112327" w:rsidRPr="00112327" w:rsidRDefault="000A6C50" w:rsidP="00112327">
      <w:pPr>
        <w:pStyle w:val="Standard"/>
        <w:jc w:val="both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N.B: La certificazione medica deve indicare l’esistenza dei requisiti sanitari necessari (ossia difficoltà nella deambulazione) per la richiesta del rilasci</w:t>
      </w:r>
      <w:r w:rsidRPr="007B17AC">
        <w:rPr>
          <w:rFonts w:ascii="Arial" w:hAnsi="Arial" w:cs="Arial"/>
          <w:szCs w:val="22"/>
        </w:rPr>
        <w:t>o contrassegno invalidi e la durata della riduzione della capacità di deambulazione.</w:t>
      </w:r>
    </w:p>
    <w:p w14:paraId="1F50DE04" w14:textId="58623D66" w:rsidR="008B1CA5" w:rsidRPr="007B17AC" w:rsidRDefault="000A6C50">
      <w:pPr>
        <w:pStyle w:val="Intestazione"/>
        <w:jc w:val="both"/>
        <w:rPr>
          <w:szCs w:val="22"/>
        </w:rPr>
      </w:pPr>
      <w:r w:rsidRPr="007B17AC">
        <w:rPr>
          <w:rFonts w:ascii="Arial" w:hAnsi="Arial" w:cs="Arial"/>
          <w:szCs w:val="22"/>
          <w:u w:val="single"/>
        </w:rPr>
        <w:t>P</w:t>
      </w:r>
      <w:r w:rsidRPr="007B17AC">
        <w:rPr>
          <w:rFonts w:ascii="Arial" w:hAnsi="Arial" w:cs="Arial"/>
          <w:szCs w:val="22"/>
          <w:u w:val="single"/>
        </w:rPr>
        <w:t>er fissare l'appuntamento per la visita medica presso l'ASL 8 di Vicenza e per eventuali chiarimenti telefonare al n° verde 800064960 dal lunedì al venerdì (ore 8.30/9.</w:t>
      </w:r>
      <w:r w:rsidRPr="007B17AC">
        <w:rPr>
          <w:rFonts w:ascii="Arial" w:hAnsi="Arial" w:cs="Arial"/>
          <w:szCs w:val="22"/>
          <w:u w:val="single"/>
        </w:rPr>
        <w:t>45).</w:t>
      </w:r>
    </w:p>
    <w:p w14:paraId="76E6C460" w14:textId="77777777" w:rsidR="008B1CA5" w:rsidRDefault="008B1CA5">
      <w:pPr>
        <w:pStyle w:val="Intestazione"/>
        <w:jc w:val="both"/>
        <w:rPr>
          <w:rFonts w:ascii="Arial" w:hAnsi="Arial" w:cs="Arial"/>
          <w:sz w:val="24"/>
        </w:rPr>
      </w:pPr>
    </w:p>
    <w:p w14:paraId="0E0886F9" w14:textId="294FCEFF" w:rsidR="008B1CA5" w:rsidRDefault="000A6C50">
      <w:pPr>
        <w:pStyle w:val="Standard"/>
        <w:rPr>
          <w:rFonts w:ascii="Arial" w:hAnsi="Arial" w:cs="Arial"/>
          <w:szCs w:val="22"/>
        </w:rPr>
      </w:pPr>
      <w:r w:rsidRPr="007B17AC">
        <w:rPr>
          <w:rFonts w:ascii="Arial" w:hAnsi="Arial" w:cs="Arial"/>
          <w:szCs w:val="22"/>
        </w:rPr>
        <w:t>Per ricevuta contrassegno n. ___</w:t>
      </w:r>
      <w:proofErr w:type="gramStart"/>
      <w:r w:rsidRPr="007B17AC">
        <w:rPr>
          <w:rFonts w:ascii="Arial" w:hAnsi="Arial" w:cs="Arial"/>
          <w:szCs w:val="22"/>
        </w:rPr>
        <w:t xml:space="preserve">_  </w:t>
      </w:r>
      <w:r w:rsidRPr="007B17AC">
        <w:rPr>
          <w:rFonts w:ascii="Arial" w:hAnsi="Arial" w:cs="Arial"/>
          <w:szCs w:val="22"/>
        </w:rPr>
        <w:tab/>
      </w:r>
      <w:proofErr w:type="gramEnd"/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ab/>
      </w:r>
      <w:r w:rsidRPr="007B17AC">
        <w:rPr>
          <w:rFonts w:ascii="Arial" w:hAnsi="Arial" w:cs="Arial"/>
          <w:szCs w:val="22"/>
        </w:rPr>
        <w:t>(firma)</w:t>
      </w:r>
      <w:r w:rsidRPr="007B17AC">
        <w:rPr>
          <w:rFonts w:ascii="Arial" w:hAnsi="Arial" w:cs="Arial"/>
          <w:szCs w:val="22"/>
        </w:rPr>
        <w:t xml:space="preserve"> ________________________</w:t>
      </w:r>
    </w:p>
    <w:p w14:paraId="2A3973DB" w14:textId="21C658BD" w:rsidR="00457316" w:rsidRDefault="00457316" w:rsidP="00457316">
      <w:pPr>
        <w:pStyle w:val="Standard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Data </w:t>
      </w:r>
      <w:r w:rsidRPr="007B17AC">
        <w:rPr>
          <w:rFonts w:ascii="Arial" w:hAnsi="Arial" w:cs="Arial"/>
          <w:szCs w:val="22"/>
        </w:rPr>
        <w:t>________________________</w:t>
      </w:r>
    </w:p>
    <w:p w14:paraId="4591916F" w14:textId="77777777" w:rsidR="008B1CA5" w:rsidRPr="007B17AC" w:rsidRDefault="008B1CA5">
      <w:pPr>
        <w:pStyle w:val="Standard"/>
        <w:jc w:val="both"/>
        <w:rPr>
          <w:rFonts w:ascii="Arial" w:hAnsi="Arial" w:cs="Arial"/>
          <w:szCs w:val="22"/>
        </w:rPr>
      </w:pPr>
    </w:p>
    <w:sectPr w:rsidR="008B1CA5" w:rsidRPr="007B17AC">
      <w:headerReference w:type="default" r:id="rId8"/>
      <w:footerReference w:type="default" r:id="rId9"/>
      <w:pgSz w:w="11906" w:h="16838"/>
      <w:pgMar w:top="1417" w:right="1134" w:bottom="1134" w:left="1134" w:header="708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8D0E" w14:textId="77777777" w:rsidR="00000000" w:rsidRDefault="000A6C50">
      <w:r>
        <w:separator/>
      </w:r>
    </w:p>
  </w:endnote>
  <w:endnote w:type="continuationSeparator" w:id="0">
    <w:p w14:paraId="481D043B" w14:textId="77777777" w:rsidR="00000000" w:rsidRDefault="000A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69B6" w14:textId="77777777" w:rsidR="00B24CCB" w:rsidRDefault="000A6C50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8E03D" wp14:editId="2B6F6066">
              <wp:simplePos x="0" y="0"/>
              <wp:positionH relativeFrom="column">
                <wp:posOffset>1257480</wp:posOffset>
              </wp:positionH>
              <wp:positionV relativeFrom="paragraph">
                <wp:posOffset>-74160</wp:posOffset>
              </wp:positionV>
              <wp:extent cx="3543120" cy="1080"/>
              <wp:effectExtent l="0" t="0" r="19230" b="3702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120" cy="108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+- 0 0 0"/>
                          <a:gd name="f8" fmla="abs f3"/>
                          <a:gd name="f9" fmla="abs f4"/>
                          <a:gd name="f10" fmla="abs f5"/>
                          <a:gd name="f11" fmla="val f6"/>
                          <a:gd name="f12" fmla="*/ f7 f0 1"/>
                          <a:gd name="f13" fmla="?: f8 f3 1"/>
                          <a:gd name="f14" fmla="?: f9 f4 1"/>
                          <a:gd name="f15" fmla="?: f10 f5 1"/>
                          <a:gd name="f16" fmla="*/ f12 1 f2"/>
                          <a:gd name="f17" fmla="*/ f13 1 21600"/>
                          <a:gd name="f18" fmla="*/ f14 1 21600"/>
                          <a:gd name="f19" fmla="*/ 21600 f13 1"/>
                          <a:gd name="f20" fmla="*/ 21600 f14 1"/>
                          <a:gd name="f21" fmla="+- f16 0 f1"/>
                          <a:gd name="f22" fmla="min f18 f17"/>
                          <a:gd name="f23" fmla="*/ f19 1 f15"/>
                          <a:gd name="f24" fmla="*/ f20 1 f15"/>
                          <a:gd name="f25" fmla="val f23"/>
                          <a:gd name="f26" fmla="val f24"/>
                          <a:gd name="f27" fmla="*/ f6 f22 1"/>
                          <a:gd name="f28" fmla="*/ f23 f22 1"/>
                          <a:gd name="f29" fmla="*/ f24 f22 1"/>
                          <a:gd name="f30" fmla="*/ f11 f22 1"/>
                          <a:gd name="f31" fmla="*/ f25 f22 1"/>
                          <a:gd name="f32" fmla="*/ f26 f2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1">
                            <a:pos x="f30" y="f30"/>
                          </a:cxn>
                          <a:cxn ang="f21">
                            <a:pos x="f31" y="f32"/>
                          </a:cxn>
                        </a:cxnLst>
                        <a:rect l="f27" t="f27" r="f28" b="f29"/>
                        <a:pathLst>
                          <a:path>
                            <a:moveTo>
                              <a:pt x="f30" y="f30"/>
                            </a:moveTo>
                            <a:lnTo>
                              <a:pt x="f31" y="f32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689B1C30" w14:textId="77777777" w:rsidR="00B24CCB" w:rsidRDefault="000A6C50"/>
                      </w:txbxContent>
                    </wps:txbx>
                    <wps:bodyPr vert="horz" wrap="squar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68E03D" id="Line 2" o:spid="_x0000_s1027" style="position:absolute;left:0;text-align:left;margin-left:99pt;margin-top:-5.85pt;width:279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4312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" adj="-11796480,,5400" path="m,l3543120,1080e" filled="f" strokeweight=".26mm">
              <v:stroke joinstyle="round"/>
              <v:formulas/>
              <v:path arrowok="t" o:connecttype="custom" o:connectlocs="1771560,0;3543120,540;1771560,1080;0,540;0,0;3543120,1080" o:connectangles="270,0,90,180,270,270" textboxrect="0,0,3543120,1080"/>
              <v:textbox inset="0,0,0,0">
                <w:txbxContent>
                  <w:p w14:paraId="689B1C30" w14:textId="77777777" w:rsidR="00B24CCB" w:rsidRDefault="000A6C50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>UFFICIO RELAZIONI CON IL PUBBLICO</w:t>
    </w:r>
  </w:p>
  <w:p w14:paraId="268544D7" w14:textId="77777777" w:rsidR="00B24CCB" w:rsidRDefault="000A6C50">
    <w:pPr>
      <w:pStyle w:val="Pidipagin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0444 220371      </w:t>
    </w:r>
    <w:proofErr w:type="gramStart"/>
    <w:r>
      <w:rPr>
        <w:rFonts w:ascii="Arial" w:hAnsi="Arial" w:cs="Arial"/>
        <w:sz w:val="18"/>
        <w:szCs w:val="18"/>
      </w:rPr>
      <w:t>e-mai</w:t>
    </w:r>
    <w:r>
      <w:rPr>
        <w:rFonts w:ascii="Arial" w:hAnsi="Arial" w:cs="Arial"/>
        <w:sz w:val="18"/>
        <w:szCs w:val="18"/>
      </w:rPr>
      <w:t>l:  urpistruzione@comune.altavillavicentina.vi.it</w:t>
    </w:r>
    <w:proofErr w:type="gramEnd"/>
  </w:p>
  <w:p w14:paraId="61AEC33F" w14:textId="77777777" w:rsidR="00B24CCB" w:rsidRDefault="000A6C50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AAB0" w14:textId="77777777" w:rsidR="00000000" w:rsidRDefault="000A6C50">
      <w:r>
        <w:rPr>
          <w:color w:val="000000"/>
        </w:rPr>
        <w:separator/>
      </w:r>
    </w:p>
  </w:footnote>
  <w:footnote w:type="continuationSeparator" w:id="0">
    <w:p w14:paraId="1E3B57D4" w14:textId="77777777" w:rsidR="00000000" w:rsidRDefault="000A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212A" w14:textId="77777777" w:rsidR="007B17AC" w:rsidRDefault="007B17AC" w:rsidP="007B17AC">
    <w:pPr>
      <w:pStyle w:val="Titolo1"/>
      <w:spacing w:line="60" w:lineRule="atLeast"/>
      <w:rPr>
        <w:color w:val="365F91"/>
        <w:sz w:val="44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02D44268" wp14:editId="24044176">
          <wp:simplePos x="0" y="0"/>
          <wp:positionH relativeFrom="column">
            <wp:posOffset>-297815</wp:posOffset>
          </wp:positionH>
          <wp:positionV relativeFrom="paragraph">
            <wp:posOffset>-150495</wp:posOffset>
          </wp:positionV>
          <wp:extent cx="952500" cy="952500"/>
          <wp:effectExtent l="0" t="0" r="0" b="0"/>
          <wp:wrapNone/>
          <wp:docPr id="3" name="Immagine1" descr="comune altavilla logo per g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comune altavilla logo per gmai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65F91"/>
      </w:rPr>
      <w:t xml:space="preserve">    </w:t>
    </w:r>
    <w:r>
      <w:rPr>
        <w:color w:val="365F91"/>
        <w:sz w:val="44"/>
      </w:rPr>
      <w:t>COMUNE DI ALTAVILLA VICENTINA</w:t>
    </w:r>
  </w:p>
  <w:p w14:paraId="39B3356E" w14:textId="77777777" w:rsidR="007B17AC" w:rsidRDefault="007B17AC" w:rsidP="007B17AC">
    <w:pPr>
      <w:spacing w:line="60" w:lineRule="atLeast"/>
      <w:rPr>
        <w:color w:val="365F91"/>
      </w:rPr>
    </w:pPr>
  </w:p>
  <w:p w14:paraId="2B158964" w14:textId="77777777" w:rsidR="007B17AC" w:rsidRDefault="007B17AC" w:rsidP="007B17AC">
    <w:pPr>
      <w:spacing w:line="60" w:lineRule="atLeast"/>
      <w:jc w:val="center"/>
      <w:rPr>
        <w:color w:val="365F91"/>
        <w:sz w:val="18"/>
      </w:rPr>
    </w:pPr>
    <w:r>
      <w:rPr>
        <w:color w:val="365F91"/>
        <w:sz w:val="18"/>
      </w:rPr>
      <w:t>PROVINCIA DI VICENZA</w:t>
    </w:r>
  </w:p>
  <w:p w14:paraId="74447F4A" w14:textId="77777777" w:rsidR="007B17AC" w:rsidRDefault="007B17AC" w:rsidP="007B17AC">
    <w:pPr>
      <w:pStyle w:val="Intestazione"/>
      <w:jc w:val="center"/>
      <w:rPr>
        <w:color w:val="365F91"/>
      </w:rPr>
    </w:pPr>
    <w:r>
      <w:rPr>
        <w:color w:val="365F91"/>
        <w:sz w:val="18"/>
      </w:rPr>
      <w:t>_________________</w:t>
    </w:r>
  </w:p>
  <w:p w14:paraId="02B1C5C5" w14:textId="2EB75008" w:rsidR="00B24CCB" w:rsidRPr="007B17AC" w:rsidRDefault="000A6C50" w:rsidP="007B17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268"/>
    <w:multiLevelType w:val="multilevel"/>
    <w:tmpl w:val="154A000C"/>
    <w:styleLink w:val="WW8Num20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D867AE"/>
    <w:multiLevelType w:val="multilevel"/>
    <w:tmpl w:val="B04AADD4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BE16CE1"/>
    <w:multiLevelType w:val="multilevel"/>
    <w:tmpl w:val="78027EA2"/>
    <w:styleLink w:val="WW8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E7439A"/>
    <w:multiLevelType w:val="multilevel"/>
    <w:tmpl w:val="7EC25C9A"/>
    <w:styleLink w:val="WW8Num34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E84A1B"/>
    <w:multiLevelType w:val="multilevel"/>
    <w:tmpl w:val="511C2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B686F"/>
    <w:multiLevelType w:val="multilevel"/>
    <w:tmpl w:val="95C2CBB2"/>
    <w:styleLink w:val="WW8Num26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D6080B"/>
    <w:multiLevelType w:val="hybridMultilevel"/>
    <w:tmpl w:val="670CB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2A6"/>
    <w:multiLevelType w:val="multilevel"/>
    <w:tmpl w:val="EECA616E"/>
    <w:styleLink w:val="WW8Num18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15313B86"/>
    <w:multiLevelType w:val="multilevel"/>
    <w:tmpl w:val="7CCC0298"/>
    <w:styleLink w:val="WW8Num15"/>
    <w:lvl w:ilvl="0">
      <w:start w:val="1"/>
      <w:numFmt w:val="lowerLetter"/>
      <w:lvlText w:val="%1)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73328C6"/>
    <w:multiLevelType w:val="multilevel"/>
    <w:tmpl w:val="E44E41B8"/>
    <w:styleLink w:val="WW8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9A5B97"/>
    <w:multiLevelType w:val="multilevel"/>
    <w:tmpl w:val="CE004B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EB00FF3"/>
    <w:multiLevelType w:val="multilevel"/>
    <w:tmpl w:val="10D66280"/>
    <w:styleLink w:val="WW8Num17"/>
    <w:lvl w:ilvl="0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1102468"/>
    <w:multiLevelType w:val="multilevel"/>
    <w:tmpl w:val="CB52946E"/>
    <w:styleLink w:val="WW8Num22"/>
    <w:lvl w:ilvl="0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36048FE"/>
    <w:multiLevelType w:val="multilevel"/>
    <w:tmpl w:val="083098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0172D1"/>
    <w:multiLevelType w:val="multilevel"/>
    <w:tmpl w:val="0B3088F6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98A5968"/>
    <w:multiLevelType w:val="multilevel"/>
    <w:tmpl w:val="635EA346"/>
    <w:styleLink w:val="WW8Num39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6" w15:restartNumberingAfterBreak="0">
    <w:nsid w:val="2C044B0E"/>
    <w:multiLevelType w:val="multilevel"/>
    <w:tmpl w:val="445E1F6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D821C5F"/>
    <w:multiLevelType w:val="multilevel"/>
    <w:tmpl w:val="3B6E4162"/>
    <w:styleLink w:val="WW8Num1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FF62441"/>
    <w:multiLevelType w:val="multilevel"/>
    <w:tmpl w:val="FF2CDB32"/>
    <w:styleLink w:val="WW8Num16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17A474C"/>
    <w:multiLevelType w:val="multilevel"/>
    <w:tmpl w:val="F550C73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2A23D7D"/>
    <w:multiLevelType w:val="multilevel"/>
    <w:tmpl w:val="31A4E82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3F915F5"/>
    <w:multiLevelType w:val="multilevel"/>
    <w:tmpl w:val="F54AC9C8"/>
    <w:styleLink w:val="WW8Num30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4F853D4"/>
    <w:multiLevelType w:val="multilevel"/>
    <w:tmpl w:val="53A661B6"/>
    <w:styleLink w:val="WW8Num14"/>
    <w:lvl w:ilvl="0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5553435"/>
    <w:multiLevelType w:val="multilevel"/>
    <w:tmpl w:val="21D43338"/>
    <w:styleLink w:val="WW8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6022C0A"/>
    <w:multiLevelType w:val="multilevel"/>
    <w:tmpl w:val="5BA677B0"/>
    <w:styleLink w:val="WW8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74E7CE0"/>
    <w:multiLevelType w:val="hybridMultilevel"/>
    <w:tmpl w:val="FED27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F43D3"/>
    <w:multiLevelType w:val="multilevel"/>
    <w:tmpl w:val="4AA2A3B2"/>
    <w:styleLink w:val="WW8Num40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8973CE8"/>
    <w:multiLevelType w:val="multilevel"/>
    <w:tmpl w:val="81C28CE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CE438FA"/>
    <w:multiLevelType w:val="multilevel"/>
    <w:tmpl w:val="2C9E0F8E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298107D"/>
    <w:multiLevelType w:val="multilevel"/>
    <w:tmpl w:val="7F009316"/>
    <w:styleLink w:val="WW8Num7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6E63BD"/>
    <w:multiLevelType w:val="multilevel"/>
    <w:tmpl w:val="47249E84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5034F12"/>
    <w:multiLevelType w:val="multilevel"/>
    <w:tmpl w:val="678AA370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53C32B8B"/>
    <w:multiLevelType w:val="multilevel"/>
    <w:tmpl w:val="4E58F450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3EF3FDB"/>
    <w:multiLevelType w:val="hybridMultilevel"/>
    <w:tmpl w:val="CFF47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D7D06"/>
    <w:multiLevelType w:val="multilevel"/>
    <w:tmpl w:val="513A73D0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EA12247"/>
    <w:multiLevelType w:val="multilevel"/>
    <w:tmpl w:val="9028E9B0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EED6B85"/>
    <w:multiLevelType w:val="multilevel"/>
    <w:tmpl w:val="4CE2D606"/>
    <w:styleLink w:val="WW8Num36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F20082A"/>
    <w:multiLevelType w:val="multilevel"/>
    <w:tmpl w:val="B3CE77D2"/>
    <w:styleLink w:val="WW8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01E1CD8"/>
    <w:multiLevelType w:val="multilevel"/>
    <w:tmpl w:val="6E6C81BE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D4E0EA2"/>
    <w:multiLevelType w:val="multilevel"/>
    <w:tmpl w:val="0A92C278"/>
    <w:styleLink w:val="WW8Num25"/>
    <w:lvl w:ilvl="0">
      <w:start w:val="1"/>
      <w:numFmt w:val="lowerLetter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D552CDA"/>
    <w:multiLevelType w:val="multilevel"/>
    <w:tmpl w:val="CC6CCC46"/>
    <w:styleLink w:val="WW8Num21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rPr>
        <w:rFonts w:ascii="Symbol" w:hAnsi="Symbol" w:cs="Symbo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rPr>
        <w:rFonts w:ascii="Symbol" w:hAnsi="Symbol" w:cs="Symbol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ascii="Symbol" w:hAnsi="Symbol" w:cs="Symbo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rPr>
        <w:rFonts w:ascii="Symbol" w:hAnsi="Symbol" w:cs="Symbo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rPr>
        <w:rFonts w:ascii="Symbol" w:hAnsi="Symbol" w:cs="Symbol"/>
        <w:color w:val="000000"/>
        <w:sz w:val="24"/>
        <w:szCs w:val="24"/>
      </w:rPr>
    </w:lvl>
    <w:lvl w:ilvl="6">
      <w:start w:val="1"/>
      <w:numFmt w:val="decimal"/>
      <w:lvlText w:val="%7."/>
      <w:lvlJc w:val="left"/>
      <w:rPr>
        <w:rFonts w:ascii="Symbol" w:hAnsi="Symbol" w:cs="Symbo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rPr>
        <w:rFonts w:ascii="Symbol" w:hAnsi="Symbol" w:cs="Symbo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rPr>
        <w:rFonts w:ascii="Symbol" w:hAnsi="Symbol" w:cs="Symbol"/>
        <w:color w:val="000000"/>
        <w:sz w:val="24"/>
        <w:szCs w:val="24"/>
      </w:rPr>
    </w:lvl>
  </w:abstractNum>
  <w:abstractNum w:abstractNumId="41" w15:restartNumberingAfterBreak="0">
    <w:nsid w:val="6E2015FF"/>
    <w:multiLevelType w:val="multilevel"/>
    <w:tmpl w:val="FD7659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E841EBA"/>
    <w:multiLevelType w:val="multilevel"/>
    <w:tmpl w:val="F16C8158"/>
    <w:styleLink w:val="WW8Num13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EC67F21"/>
    <w:multiLevelType w:val="multilevel"/>
    <w:tmpl w:val="B6AC739C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0071136"/>
    <w:multiLevelType w:val="multilevel"/>
    <w:tmpl w:val="E3000D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75994FD0"/>
    <w:multiLevelType w:val="multilevel"/>
    <w:tmpl w:val="2A54363C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5CE4231"/>
    <w:multiLevelType w:val="multilevel"/>
    <w:tmpl w:val="2E7E11F0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6810997"/>
    <w:multiLevelType w:val="hybridMultilevel"/>
    <w:tmpl w:val="4A2AB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A162C"/>
    <w:multiLevelType w:val="multilevel"/>
    <w:tmpl w:val="B6C8BFD8"/>
    <w:styleLink w:val="WW8Num33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62435226">
    <w:abstractNumId w:val="27"/>
  </w:num>
  <w:num w:numId="2" w16cid:durableId="192690003">
    <w:abstractNumId w:val="19"/>
  </w:num>
  <w:num w:numId="3" w16cid:durableId="904725668">
    <w:abstractNumId w:val="20"/>
  </w:num>
  <w:num w:numId="4" w16cid:durableId="1724939603">
    <w:abstractNumId w:val="16"/>
  </w:num>
  <w:num w:numId="5" w16cid:durableId="343946205">
    <w:abstractNumId w:val="28"/>
  </w:num>
  <w:num w:numId="6" w16cid:durableId="1125387048">
    <w:abstractNumId w:val="35"/>
  </w:num>
  <w:num w:numId="7" w16cid:durableId="2124809964">
    <w:abstractNumId w:val="10"/>
  </w:num>
  <w:num w:numId="8" w16cid:durableId="566258655">
    <w:abstractNumId w:val="29"/>
  </w:num>
  <w:num w:numId="9" w16cid:durableId="1267885667">
    <w:abstractNumId w:val="2"/>
  </w:num>
  <w:num w:numId="10" w16cid:durableId="1638027090">
    <w:abstractNumId w:val="14"/>
  </w:num>
  <w:num w:numId="11" w16cid:durableId="1324434604">
    <w:abstractNumId w:val="30"/>
  </w:num>
  <w:num w:numId="12" w16cid:durableId="1160972161">
    <w:abstractNumId w:val="31"/>
  </w:num>
  <w:num w:numId="13" w16cid:durableId="1069310494">
    <w:abstractNumId w:val="9"/>
  </w:num>
  <w:num w:numId="14" w16cid:durableId="1001933706">
    <w:abstractNumId w:val="42"/>
  </w:num>
  <w:num w:numId="15" w16cid:durableId="1804541019">
    <w:abstractNumId w:val="22"/>
  </w:num>
  <w:num w:numId="16" w16cid:durableId="1972399432">
    <w:abstractNumId w:val="8"/>
  </w:num>
  <w:num w:numId="17" w16cid:durableId="1612861469">
    <w:abstractNumId w:val="18"/>
  </w:num>
  <w:num w:numId="18" w16cid:durableId="750005154">
    <w:abstractNumId w:val="11"/>
  </w:num>
  <w:num w:numId="19" w16cid:durableId="481822240">
    <w:abstractNumId w:val="7"/>
  </w:num>
  <w:num w:numId="20" w16cid:durableId="1319770289">
    <w:abstractNumId w:val="17"/>
  </w:num>
  <w:num w:numId="21" w16cid:durableId="196893200">
    <w:abstractNumId w:val="0"/>
  </w:num>
  <w:num w:numId="22" w16cid:durableId="197200596">
    <w:abstractNumId w:val="40"/>
  </w:num>
  <w:num w:numId="23" w16cid:durableId="1584950135">
    <w:abstractNumId w:val="12"/>
  </w:num>
  <w:num w:numId="24" w16cid:durableId="357005432">
    <w:abstractNumId w:val="1"/>
  </w:num>
  <w:num w:numId="25" w16cid:durableId="814571235">
    <w:abstractNumId w:val="32"/>
  </w:num>
  <w:num w:numId="26" w16cid:durableId="189296030">
    <w:abstractNumId w:val="39"/>
  </w:num>
  <w:num w:numId="27" w16cid:durableId="268708545">
    <w:abstractNumId w:val="5"/>
  </w:num>
  <w:num w:numId="28" w16cid:durableId="1223177815">
    <w:abstractNumId w:val="43"/>
  </w:num>
  <w:num w:numId="29" w16cid:durableId="2038458122">
    <w:abstractNumId w:val="38"/>
  </w:num>
  <w:num w:numId="30" w16cid:durableId="66613763">
    <w:abstractNumId w:val="24"/>
  </w:num>
  <w:num w:numId="31" w16cid:durableId="1459955059">
    <w:abstractNumId w:val="21"/>
  </w:num>
  <w:num w:numId="32" w16cid:durableId="113065289">
    <w:abstractNumId w:val="45"/>
  </w:num>
  <w:num w:numId="33" w16cid:durableId="666828956">
    <w:abstractNumId w:val="34"/>
  </w:num>
  <w:num w:numId="34" w16cid:durableId="609316938">
    <w:abstractNumId w:val="48"/>
  </w:num>
  <w:num w:numId="35" w16cid:durableId="1920560067">
    <w:abstractNumId w:val="3"/>
  </w:num>
  <w:num w:numId="36" w16cid:durableId="1307317247">
    <w:abstractNumId w:val="46"/>
  </w:num>
  <w:num w:numId="37" w16cid:durableId="469174560">
    <w:abstractNumId w:val="36"/>
  </w:num>
  <w:num w:numId="38" w16cid:durableId="634139066">
    <w:abstractNumId w:val="23"/>
  </w:num>
  <w:num w:numId="39" w16cid:durableId="400297618">
    <w:abstractNumId w:val="37"/>
  </w:num>
  <w:num w:numId="40" w16cid:durableId="337539521">
    <w:abstractNumId w:val="15"/>
  </w:num>
  <w:num w:numId="41" w16cid:durableId="1254827019">
    <w:abstractNumId w:val="26"/>
  </w:num>
  <w:num w:numId="42" w16cid:durableId="668407618">
    <w:abstractNumId w:val="4"/>
  </w:num>
  <w:num w:numId="43" w16cid:durableId="1083769336">
    <w:abstractNumId w:val="44"/>
  </w:num>
  <w:num w:numId="44" w16cid:durableId="1274249057">
    <w:abstractNumId w:val="13"/>
  </w:num>
  <w:num w:numId="45" w16cid:durableId="1188376261">
    <w:abstractNumId w:val="41"/>
  </w:num>
  <w:num w:numId="46" w16cid:durableId="143545412">
    <w:abstractNumId w:val="30"/>
    <w:lvlOverride w:ilvl="0">
      <w:startOverride w:val="1"/>
    </w:lvlOverride>
  </w:num>
  <w:num w:numId="47" w16cid:durableId="1175070616">
    <w:abstractNumId w:val="25"/>
  </w:num>
  <w:num w:numId="48" w16cid:durableId="996305116">
    <w:abstractNumId w:val="6"/>
  </w:num>
  <w:num w:numId="49" w16cid:durableId="44842853">
    <w:abstractNumId w:val="33"/>
  </w:num>
  <w:num w:numId="50" w16cid:durableId="152921860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1CA5"/>
    <w:rsid w:val="000A6C50"/>
    <w:rsid w:val="000D4A39"/>
    <w:rsid w:val="00112327"/>
    <w:rsid w:val="001402F1"/>
    <w:rsid w:val="003B0C72"/>
    <w:rsid w:val="00443325"/>
    <w:rsid w:val="00457316"/>
    <w:rsid w:val="005B5570"/>
    <w:rsid w:val="007B17AC"/>
    <w:rsid w:val="008B1CA5"/>
    <w:rsid w:val="00CF5781"/>
    <w:rsid w:val="00D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03731B"/>
  <w15:docId w15:val="{B7290AE1-B468-49E4-9B64-93C83CF9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cs="Arial"/>
      <w:sz w:val="48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3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sz w:val="3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ind w:firstLine="6480"/>
      <w:jc w:val="both"/>
      <w:outlineLvl w:val="4"/>
    </w:pPr>
    <w:rPr>
      <w:b/>
      <w:sz w:val="3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</w:rPr>
  </w:style>
  <w:style w:type="paragraph" w:styleId="Titolo7">
    <w:name w:val="heading 7"/>
    <w:basedOn w:val="Standard"/>
    <w:next w:val="Standard"/>
    <w:pPr>
      <w:keepNext/>
      <w:outlineLvl w:val="6"/>
    </w:pPr>
    <w:rPr>
      <w:sz w:val="28"/>
    </w:rPr>
  </w:style>
  <w:style w:type="paragraph" w:styleId="Titolo8">
    <w:name w:val="heading 8"/>
    <w:basedOn w:val="Standard"/>
    <w:next w:val="Standard"/>
    <w:pPr>
      <w:keepNext/>
      <w:outlineLvl w:val="7"/>
    </w:pPr>
    <w:rPr>
      <w:b/>
      <w:bCs/>
      <w:sz w:val="32"/>
    </w:rPr>
  </w:style>
  <w:style w:type="paragraph" w:styleId="Titolo9">
    <w:name w:val="heading 9"/>
    <w:basedOn w:val="Standard"/>
    <w:next w:val="Standard"/>
    <w:pPr>
      <w:keepNext/>
      <w:jc w:val="center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"/>
    <w:pPr>
      <w:widowControl/>
      <w:spacing w:after="200"/>
    </w:pPr>
    <w:rPr>
      <w:rFonts w:ascii="Calibri" w:hAnsi="Calibri" w:cs="Calibri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ale">
    <w:name w:val="legale"/>
    <w:pPr>
      <w:widowControl/>
      <w:suppressAutoHyphens/>
      <w:spacing w:line="480" w:lineRule="atLeast"/>
      <w:jc w:val="both"/>
    </w:pPr>
    <w:rPr>
      <w:rFonts w:ascii="Arial" w:eastAsia="Times New Roman" w:hAnsi="Arial" w:cs="Arial"/>
      <w:szCs w:val="20"/>
      <w:lang w:bidi="ar-SA"/>
    </w:rPr>
  </w:style>
  <w:style w:type="paragraph" w:customStyle="1" w:styleId="Textbodyindent">
    <w:name w:val="Text body indent"/>
    <w:basedOn w:val="Standard"/>
    <w:pPr>
      <w:ind w:left="7920"/>
    </w:pPr>
    <w:rPr>
      <w:b/>
    </w:rPr>
  </w:style>
  <w:style w:type="paragraph" w:styleId="Corpodeltesto2">
    <w:name w:val="Body Text 2"/>
    <w:basedOn w:val="Standard"/>
    <w:pPr>
      <w:tabs>
        <w:tab w:val="left" w:pos="8080"/>
      </w:tabs>
      <w:overflowPunct w:val="0"/>
      <w:autoSpaceDE w:val="0"/>
      <w:ind w:firstLine="708"/>
      <w:jc w:val="both"/>
    </w:pPr>
  </w:style>
  <w:style w:type="paragraph" w:styleId="Corpodeltesto3">
    <w:name w:val="Body Text 3"/>
    <w:basedOn w:val="Standard"/>
    <w:rPr>
      <w:b/>
      <w:bCs/>
      <w:sz w:val="24"/>
    </w:rPr>
  </w:style>
  <w:style w:type="paragraph" w:customStyle="1" w:styleId="Didascalia1">
    <w:name w:val="Didascalia1"/>
    <w:basedOn w:val="Standard"/>
    <w:next w:val="Standard"/>
    <w:pPr>
      <w:widowControl w:val="0"/>
      <w:overflowPunct w:val="0"/>
      <w:autoSpaceDE w:val="0"/>
      <w:jc w:val="center"/>
    </w:pPr>
    <w:rPr>
      <w:b/>
      <w:i/>
      <w:sz w:val="32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messaggio1">
    <w:name w:val="Intestazione messaggio1"/>
    <w:basedOn w:val="Textbody"/>
    <w:pPr>
      <w:keepLines/>
      <w:spacing w:after="40" w:line="140" w:lineRule="atLeast"/>
      <w:ind w:left="360"/>
    </w:pPr>
  </w:style>
  <w:style w:type="paragraph" w:customStyle="1" w:styleId="Ultimointestazionemessaggio">
    <w:name w:val="Ultimo intestazione messaggio"/>
    <w:basedOn w:val="Intestazionemessaggio1"/>
    <w:next w:val="Textbody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tabs>
        <w:tab w:val="left" w:pos="1267"/>
        <w:tab w:val="left" w:pos="2938"/>
        <w:tab w:val="left" w:pos="5245"/>
        <w:tab w:val="right" w:pos="7655"/>
      </w:tabs>
      <w:spacing w:before="13" w:after="0"/>
      <w:ind w:left="0"/>
    </w:pPr>
  </w:style>
  <w:style w:type="paragraph" w:customStyle="1" w:styleId="Rientrocorpodeltesto21">
    <w:name w:val="Rientro corpo del testo 21"/>
    <w:basedOn w:val="Standard"/>
    <w:pPr>
      <w:ind w:firstLine="709"/>
    </w:pPr>
  </w:style>
  <w:style w:type="paragraph" w:customStyle="1" w:styleId="Corpodeltesto21">
    <w:name w:val="Corpo del testo 21"/>
    <w:basedOn w:val="Standard"/>
    <w:pPr>
      <w:spacing w:line="360" w:lineRule="auto"/>
      <w:jc w:val="both"/>
    </w:pPr>
    <w:rPr>
      <w:rFonts w:cs="Arial"/>
      <w:sz w:val="24"/>
    </w:rPr>
  </w:style>
  <w:style w:type="paragraph" w:customStyle="1" w:styleId="Corpodeltesto31">
    <w:name w:val="Corpo del testo 31"/>
    <w:basedOn w:val="Standard"/>
    <w:rPr>
      <w:b/>
      <w:bCs/>
      <w:sz w:val="24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rFonts w:ascii="Arial" w:eastAsia="MS Mincho" w:hAnsi="Arial" w:cs="Arial"/>
      <w:b/>
      <w:bCs/>
    </w:rPr>
  </w:style>
  <w:style w:type="paragraph" w:customStyle="1" w:styleId="Framecontents">
    <w:name w:val="Frame contents"/>
    <w:basedOn w:val="Standard"/>
  </w:style>
  <w:style w:type="paragraph" w:styleId="Rientrocorpodeltesto2">
    <w:name w:val="Body Text Indent 2"/>
    <w:basedOn w:val="Standard"/>
    <w:pPr>
      <w:widowControl w:val="0"/>
      <w:ind w:left="993"/>
      <w:jc w:val="both"/>
    </w:pPr>
    <w:rPr>
      <w:i/>
      <w:i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ormal">
    <w:name w:val="[Normal]"/>
    <w:pPr>
      <w:suppressAutoHyphens/>
    </w:pPr>
    <w:rPr>
      <w:rFonts w:ascii="Arial" w:eastAsia="Calibri" w:hAnsi="Arial" w:cs="Symbol"/>
    </w:rPr>
  </w:style>
  <w:style w:type="paragraph" w:customStyle="1" w:styleId="Normale0">
    <w:name w:val="[Normale]"/>
    <w:basedOn w:val="Normal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ormaleWeb">
    <w:name w:val="Normal (Web)"/>
    <w:basedOn w:val="Standard"/>
    <w:pPr>
      <w:spacing w:before="100" w:after="100"/>
    </w:pPr>
    <w:rPr>
      <w:sz w:val="24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Indirizzomittente1">
    <w:name w:val="Indirizzo mittente 1"/>
    <w:basedOn w:val="Standard"/>
    <w:pPr>
      <w:keepLines/>
      <w:tabs>
        <w:tab w:val="left" w:pos="27814"/>
      </w:tabs>
      <w:spacing w:line="200" w:lineRule="atLeast"/>
    </w:pPr>
    <w:rPr>
      <w:rFonts w:ascii="Arial" w:eastAsia="Arial" w:hAnsi="Arial" w:cs="Arial"/>
      <w:spacing w:val="-2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styleId="Numeropagina">
    <w:name w:val="page number"/>
    <w:basedOn w:val="Carpredefinitoparagrafo"/>
  </w:style>
  <w:style w:type="character" w:customStyle="1" w:styleId="NumberingSymbols">
    <w:name w:val="Numbering Symbols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Caratterepredefinitoparagrafo">
    <w:name w:val="Carattere predefinito paragrafo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styleId="Enfasicorsivo">
    <w:name w:val="Emphasis"/>
    <w:rPr>
      <w:caps/>
      <w:spacing w:val="10"/>
      <w:sz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RientrocorpodeltestoCarattere">
    <w:name w:val="Rientro corpo del testo Carattere"/>
    <w:rPr>
      <w:rFonts w:ascii="Arial" w:eastAsia="MS Mincho" w:hAnsi="Arial" w:cs="Arial"/>
      <w:sz w:val="24"/>
      <w:szCs w:val="24"/>
    </w:rPr>
  </w:style>
  <w:style w:type="character" w:customStyle="1" w:styleId="CorpotestoCarattere">
    <w:name w:val="Corpo testo Carattere"/>
    <w:rPr>
      <w:rFonts w:ascii="Arial" w:eastAsia="MS Mincho" w:hAnsi="Arial" w:cs="Arial"/>
      <w:sz w:val="24"/>
      <w:szCs w:val="24"/>
    </w:rPr>
  </w:style>
  <w:style w:type="character" w:customStyle="1" w:styleId="TitoloCarattere">
    <w:name w:val="Titolo Carattere"/>
    <w:rPr>
      <w:rFonts w:ascii="Arial" w:eastAsia="MS Mincho" w:hAnsi="Arial" w:cs="Arial"/>
      <w:b/>
      <w:bCs/>
      <w:sz w:val="24"/>
      <w:szCs w:val="24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CarattereCarattere">
    <w:name w:val="Carattere Carattere"/>
    <w:rPr>
      <w:i/>
      <w:iCs/>
      <w:sz w:val="24"/>
    </w:rPr>
  </w:style>
  <w:style w:type="character" w:customStyle="1" w:styleId="CarattereCarattere1">
    <w:name w:val="Carattere Caratter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Absatz-Standardschriftart11111">
    <w:name w:val="WW-Absatz-Standardschriftart1111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35z1">
    <w:name w:val="WW8Num35z1"/>
    <w:rPr>
      <w:rFonts w:cs="Times New Roman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9z0">
    <w:name w:val="WW8Num39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Pr>
      <w:rFonts w:ascii="Symbol" w:eastAsia="Symbol" w:hAnsi="Symbol" w:cs="Symbol"/>
      <w:color w:val="000000"/>
      <w:sz w:val="24"/>
      <w:szCs w:val="24"/>
    </w:rPr>
  </w:style>
  <w:style w:type="character" w:customStyle="1" w:styleId="WW8Num15z0">
    <w:name w:val="WW8Num15z0"/>
    <w:rPr>
      <w:rFonts w:ascii="Symbol" w:eastAsia="Symbol" w:hAnsi="Symbol" w:cs="Symbol"/>
      <w:color w:val="000000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8z0">
    <w:name w:val="WW8Num8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IntestazioneCarattere">
    <w:name w:val="Intestazione Carattere"/>
    <w:basedOn w:val="Carpredefinitoparagrafo"/>
    <w:uiPriority w:val="99"/>
    <w:qFormat/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character" w:styleId="Testosegnaposto">
    <w:name w:val="Placeholder Text"/>
    <w:basedOn w:val="Carpredefinitoparagrafo"/>
    <w:uiPriority w:val="99"/>
    <w:semiHidden/>
    <w:rsid w:val="00443325"/>
    <w:rPr>
      <w:color w:val="808080"/>
    </w:rPr>
  </w:style>
  <w:style w:type="paragraph" w:styleId="Nessunaspaziatura">
    <w:name w:val="No Spacing"/>
    <w:link w:val="NessunaspaziaturaCarattere"/>
    <w:uiPriority w:val="1"/>
    <w:qFormat/>
    <w:rsid w:val="003B0C72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0C72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3A28-6E1C-4E1C-8B63-E0CBDF64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Comandante P.M.</dc:creator>
  <cp:lastModifiedBy>Valentina Garello</cp:lastModifiedBy>
  <cp:revision>2</cp:revision>
  <cp:lastPrinted>2022-06-28T11:27:00Z</cp:lastPrinted>
  <dcterms:created xsi:type="dcterms:W3CDTF">2022-06-28T11:28:00Z</dcterms:created>
  <dcterms:modified xsi:type="dcterms:W3CDTF">2022-06-28T11:28:00Z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